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C1D1" w14:textId="090AD90C" w:rsidR="00FA2CEC" w:rsidRPr="0063341B" w:rsidRDefault="0063341B" w:rsidP="00FA2CEC">
      <w:pPr>
        <w:pStyle w:val="7aberschrift1"/>
        <w:rPr>
          <w:rFonts w:eastAsia="HelveticaNeueLT Pro 55 Roman"/>
          <w:bCs/>
          <w:sz w:val="38"/>
          <w:szCs w:val="38"/>
          <w:lang w:val="fr-CH"/>
        </w:rPr>
      </w:pPr>
      <w:r w:rsidRPr="0063341B">
        <w:rPr>
          <w:rFonts w:eastAsia="HelveticaNeueLT Pro 55 Roman"/>
          <w:bCs/>
          <w:sz w:val="38"/>
          <w:szCs w:val="38"/>
          <w:lang w:val="fr-CH"/>
        </w:rPr>
        <w:t xml:space="preserve">Formulaire pour les collaborateurs avec </w:t>
      </w:r>
      <w:r w:rsidRPr="0063341B">
        <w:rPr>
          <w:rFonts w:eastAsia="HelveticaNeueLT Pro 55 Roman"/>
          <w:bCs/>
          <w:sz w:val="38"/>
          <w:szCs w:val="38"/>
          <w:lang w:val="fr-CH"/>
        </w:rPr>
        <w:br/>
        <w:t>indemnités journalières</w:t>
      </w:r>
    </w:p>
    <w:p w14:paraId="177447CB" w14:textId="77777777" w:rsidR="00FA2CEC" w:rsidRPr="0063341B" w:rsidRDefault="00FA2CEC" w:rsidP="00FA2CEC">
      <w:pPr>
        <w:pStyle w:val="1Grundtext"/>
        <w:tabs>
          <w:tab w:val="left" w:pos="1701"/>
        </w:tabs>
        <w:rPr>
          <w:rStyle w:val="3LeadtextBoldZchn"/>
          <w:rFonts w:ascii="HelveticaNeueLT Pro 55 Roman" w:hAnsi="HelveticaNeueLT Pro 55 Roman"/>
          <w:lang w:val="fr-CH"/>
        </w:rPr>
      </w:pPr>
    </w:p>
    <w:p w14:paraId="62F2FA8E" w14:textId="772191F6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Style w:val="3LeadtextBoldZchn"/>
          <w:rFonts w:ascii="HelveticaNeueLT Pro 55 Roman" w:hAnsi="HelveticaNeueLT Pro 55 Roman"/>
          <w:lang w:val="fr-CH"/>
        </w:rPr>
        <w:t>Nom</w:t>
      </w:r>
      <w:r w:rsidR="00FA2CEC" w:rsidRPr="0063341B">
        <w:rPr>
          <w:rStyle w:val="3LeadtextBoldZchn"/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</w:rPr>
        <w:t> </w:t>
      </w:r>
      <w:r w:rsidR="00FA2CEC" w:rsidRPr="00FA2CEC">
        <w:rPr>
          <w:rFonts w:ascii="HelveticaNeueLT Pro 55 Roman" w:hAnsi="HelveticaNeueLT Pro 55 Roman"/>
        </w:rPr>
        <w:t> </w:t>
      </w:r>
      <w:r w:rsidR="00FA2CEC" w:rsidRPr="00FA2CEC">
        <w:rPr>
          <w:rFonts w:ascii="HelveticaNeueLT Pro 55 Roman" w:hAnsi="HelveticaNeueLT Pro 55 Roman"/>
        </w:rPr>
        <w:t> </w:t>
      </w:r>
      <w:r w:rsidR="00FA2CEC" w:rsidRPr="00FA2CEC">
        <w:rPr>
          <w:rFonts w:ascii="HelveticaNeueLT Pro 55 Roman" w:hAnsi="HelveticaNeueLT Pro 55 Roman"/>
        </w:rPr>
        <w:t> </w:t>
      </w:r>
      <w:r w:rsidR="00FA2CEC" w:rsidRPr="00FA2CEC">
        <w:rPr>
          <w:rFonts w:ascii="HelveticaNeueLT Pro 55 Roman" w:hAnsi="HelveticaNeueLT Pro 55 Roman"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  <w:bookmarkEnd w:id="0"/>
    </w:p>
    <w:p w14:paraId="1E830230" w14:textId="17FD5032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  <w:lang w:val="fr-CH"/>
        </w:rPr>
      </w:pPr>
      <w:r w:rsidRPr="0063341B">
        <w:rPr>
          <w:rStyle w:val="3LeadtextBoldZchn"/>
          <w:rFonts w:ascii="HelveticaNeueLT Pro 55 Roman" w:hAnsi="HelveticaNeueLT Pro 55 Roman"/>
          <w:lang w:val="fr-CH"/>
        </w:rPr>
        <w:t>Prénom</w:t>
      </w:r>
      <w:r w:rsidR="00FA2CEC" w:rsidRPr="0063341B">
        <w:rPr>
          <w:rStyle w:val="3LeadtextBoldZchn"/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  <w:bookmarkEnd w:id="1"/>
    </w:p>
    <w:p w14:paraId="22F7B4CB" w14:textId="446A0704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Rue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  <w:bookmarkEnd w:id="2"/>
    </w:p>
    <w:p w14:paraId="13DFA2EB" w14:textId="36CE69D7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Code postal, lieu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0579DCAE" w14:textId="5F363C69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Canton de domicile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2F13A161" w14:textId="0E054E25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Date de naissance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1F22D97C" w14:textId="1E467C3B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Téléphone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16FE3C52" w14:textId="784B0FD6" w:rsidR="00FA2CEC" w:rsidRPr="0063341B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Style w:val="3LeadtextBoldZchn"/>
          <w:rFonts w:ascii="HelveticaNeueLT Pro 55 Roman" w:hAnsi="HelveticaNeueLT Pro 55 Roman"/>
          <w:lang w:val="fr-CH"/>
        </w:rPr>
        <w:t>Mail*</w:t>
      </w:r>
      <w:r w:rsidRPr="0063341B">
        <w:rPr>
          <w:rFonts w:ascii="HelveticaNeueLT Pro 55 Roman" w:hAnsi="HelveticaNeueLT Pro 55 Roman"/>
          <w:lang w:val="fr-CH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325CDA33" w14:textId="4E74116F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Statut civil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2F2BAA26" w14:textId="6C611163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br/>
      </w:r>
      <w:r w:rsidRPr="0063341B">
        <w:rPr>
          <w:rFonts w:ascii="HelveticaNeueLT Pro 55 Roman" w:hAnsi="HelveticaNeueLT Pro 55 Roman"/>
          <w:lang w:val="fr-CH"/>
        </w:rPr>
        <w:br/>
      </w:r>
      <w:r w:rsidR="0063341B" w:rsidRPr="0063341B">
        <w:rPr>
          <w:rFonts w:ascii="HelveticaNeueLT Pro 55 Roman" w:hAnsi="HelveticaNeueLT Pro 55 Roman"/>
          <w:lang w:val="fr-CH"/>
        </w:rPr>
        <w:t>Je suis</w:t>
      </w:r>
      <w:r w:rsidRPr="0063341B">
        <w:rPr>
          <w:rFonts w:ascii="HelveticaNeueLT Pro 55 Roman" w:hAnsi="HelveticaNeueLT Pro 55 Roman"/>
          <w:lang w:val="fr-CH"/>
        </w:rPr>
        <w:t>*</w:t>
      </w:r>
    </w:p>
    <w:p w14:paraId="392B428E" w14:textId="075DC909" w:rsidR="00FA2CEC" w:rsidRPr="0063341B" w:rsidRDefault="00FA2CEC" w:rsidP="00FA2CEC">
      <w:pPr>
        <w:pStyle w:val="1Grundtext"/>
        <w:tabs>
          <w:tab w:val="left" w:pos="426"/>
          <w:tab w:val="left" w:pos="2552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br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63341B">
        <w:rPr>
          <w:rFonts w:ascii="HelveticaNeueLT Pro 55 Roman" w:hAnsi="HelveticaNeueLT Pro 55 Roman"/>
          <w:lang w:val="fr-CH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bookmarkEnd w:id="3"/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Salarié indépendant</w:t>
      </w:r>
      <w:r w:rsidRPr="0063341B">
        <w:rPr>
          <w:rFonts w:ascii="HelveticaNeueLT Pro 55 Roman" w:hAnsi="HelveticaNeueLT Pro 55 Roman"/>
          <w:lang w:val="fr-CH"/>
        </w:rPr>
        <w:tab/>
      </w:r>
      <w:r w:rsidRPr="0063341B">
        <w:rPr>
          <w:rFonts w:ascii="HelveticaNeueLT Pro 55 Roman" w:hAnsi="HelveticaNeueLT Pro 55 Roman"/>
          <w:lang w:val="fr-CH"/>
        </w:rPr>
        <w:tab/>
      </w:r>
    </w:p>
    <w:p w14:paraId="4BA517C1" w14:textId="2EB515AB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426"/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Numéro de d</w:t>
      </w:r>
      <w:r>
        <w:rPr>
          <w:rFonts w:ascii="HelveticaNeueLT Pro 55 Roman" w:hAnsi="HelveticaNeueLT Pro 55 Roman"/>
          <w:lang w:val="fr-CH"/>
        </w:rPr>
        <w:t>écompte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178D1C9C" w14:textId="37061360" w:rsidR="00FA2CEC" w:rsidRPr="0063341B" w:rsidRDefault="0063341B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Dans ce cas, l’attestation de l’AVS doit être jointe obligatoire</w:t>
      </w:r>
      <w:r>
        <w:rPr>
          <w:rFonts w:ascii="HelveticaNeueLT Pro 55 Roman" w:hAnsi="HelveticaNeueLT Pro 55 Roman"/>
          <w:lang w:val="fr-CH"/>
        </w:rPr>
        <w:t>ment</w:t>
      </w:r>
      <w:r w:rsidR="00FA2CEC" w:rsidRPr="0063341B">
        <w:rPr>
          <w:rFonts w:ascii="HelveticaNeueLT Pro 55 Roman" w:hAnsi="HelveticaNeueLT Pro 55 Roman"/>
          <w:lang w:val="fr-CH"/>
        </w:rPr>
        <w:t>.</w:t>
      </w:r>
    </w:p>
    <w:p w14:paraId="1B8F49D1" w14:textId="77777777" w:rsidR="00FA2CEC" w:rsidRPr="0063341B" w:rsidRDefault="00FA2CEC" w:rsidP="00FA2CEC">
      <w:pPr>
        <w:pStyle w:val="1Grundtext"/>
        <w:pBdr>
          <w:between w:val="single" w:sz="4" w:space="1" w:color="auto"/>
        </w:pBdr>
        <w:tabs>
          <w:tab w:val="left" w:pos="426"/>
          <w:tab w:val="left" w:pos="2552"/>
        </w:tabs>
        <w:spacing w:before="0" w:after="0" w:line="240" w:lineRule="auto"/>
        <w:rPr>
          <w:rFonts w:ascii="HelveticaNeueLT Pro 55 Roman" w:hAnsi="HelveticaNeueLT Pro 55 Roman"/>
          <w:sz w:val="10"/>
          <w:szCs w:val="10"/>
          <w:lang w:val="fr-CH"/>
        </w:rPr>
      </w:pPr>
    </w:p>
    <w:p w14:paraId="630F92CB" w14:textId="0296E414" w:rsidR="00FA2CEC" w:rsidRPr="0063341B" w:rsidRDefault="00FA2CEC" w:rsidP="00FA2CEC">
      <w:pPr>
        <w:pStyle w:val="1Grundtext"/>
        <w:tabs>
          <w:tab w:val="left" w:pos="426"/>
          <w:tab w:val="left" w:pos="2552"/>
        </w:tabs>
        <w:rPr>
          <w:rFonts w:ascii="HelveticaNeueLT Pro 55 Roman" w:hAnsi="HelveticaNeueLT Pro 55 Roman"/>
          <w:lang w:val="fr-CH"/>
        </w:rPr>
      </w:pP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341B">
        <w:rPr>
          <w:rFonts w:ascii="HelveticaNeueLT Pro 55 Roman" w:hAnsi="HelveticaNeueLT Pro 55 Roman"/>
          <w:lang w:val="fr-CH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63341B">
        <w:rPr>
          <w:rFonts w:ascii="HelveticaNeueLT Pro 55 Roman" w:hAnsi="HelveticaNeueLT Pro 55 Roman"/>
          <w:lang w:val="fr-CH"/>
        </w:rPr>
        <w:t xml:space="preserve"> </w:t>
      </w:r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Employé</w:t>
      </w:r>
      <w:r w:rsidRPr="0063341B">
        <w:rPr>
          <w:rFonts w:ascii="HelveticaNeueLT Pro 55 Roman" w:hAnsi="HelveticaNeueLT Pro 55 Roman"/>
          <w:lang w:val="fr-CH"/>
        </w:rPr>
        <w:tab/>
      </w:r>
    </w:p>
    <w:p w14:paraId="677F549A" w14:textId="4A98D4CF" w:rsidR="00FA2CEC" w:rsidRPr="0063341B" w:rsidRDefault="00FA2CEC" w:rsidP="00FA2CEC">
      <w:pPr>
        <w:pStyle w:val="1Grundtext"/>
        <w:tabs>
          <w:tab w:val="left" w:pos="426"/>
          <w:tab w:val="left" w:pos="851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ab/>
      </w:r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Le travail à Sw</w:t>
      </w:r>
      <w:r w:rsidR="0063341B">
        <w:rPr>
          <w:rFonts w:ascii="HelveticaNeueLT Pro 55 Roman" w:hAnsi="HelveticaNeueLT Pro 55 Roman"/>
          <w:lang w:val="fr-CH"/>
        </w:rPr>
        <w:t>iss Cycling SRB est</w:t>
      </w:r>
    </w:p>
    <w:p w14:paraId="1ADD9680" w14:textId="61FE8996" w:rsidR="00FA2CEC" w:rsidRPr="0063341B" w:rsidRDefault="00FA2CEC" w:rsidP="00FA2CEC">
      <w:pPr>
        <w:pStyle w:val="1Grundtext"/>
        <w:tabs>
          <w:tab w:val="left" w:pos="426"/>
          <w:tab w:val="left" w:pos="851"/>
          <w:tab w:val="left" w:pos="993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341B">
        <w:rPr>
          <w:rFonts w:ascii="HelveticaNeueLT Pro 55 Roman" w:hAnsi="HelveticaNeueLT Pro 55 Roman"/>
          <w:lang w:val="fr-CH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63341B">
        <w:rPr>
          <w:rFonts w:ascii="HelveticaNeueLT Pro 55 Roman" w:hAnsi="HelveticaNeueLT Pro 55 Roman"/>
          <w:lang w:val="fr-CH"/>
        </w:rPr>
        <w:t xml:space="preserve"> </w:t>
      </w:r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Activité principale</w:t>
      </w:r>
    </w:p>
    <w:p w14:paraId="41E37E52" w14:textId="169D73AF" w:rsidR="00FA2CEC" w:rsidRPr="0063341B" w:rsidRDefault="00FA2CEC" w:rsidP="00FA2CEC">
      <w:pPr>
        <w:pStyle w:val="1Grundtext"/>
        <w:tabs>
          <w:tab w:val="left" w:pos="426"/>
          <w:tab w:val="left" w:pos="851"/>
          <w:tab w:val="left" w:pos="993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341B">
        <w:rPr>
          <w:rFonts w:ascii="HelveticaNeueLT Pro 55 Roman" w:hAnsi="HelveticaNeueLT Pro 55 Roman"/>
          <w:lang w:val="fr-CH"/>
        </w:rPr>
        <w:instrText xml:space="preserve"> FORMCHECKBOX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</w:rPr>
        <w:fldChar w:fldCharType="end"/>
      </w:r>
      <w:r w:rsidRPr="0063341B">
        <w:rPr>
          <w:rFonts w:ascii="HelveticaNeueLT Pro 55 Roman" w:hAnsi="HelveticaNeueLT Pro 55 Roman"/>
          <w:lang w:val="fr-CH"/>
        </w:rPr>
        <w:t xml:space="preserve"> </w:t>
      </w:r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Activité accessoire</w:t>
      </w:r>
    </w:p>
    <w:p w14:paraId="4F71F71D" w14:textId="71DA0641" w:rsidR="00FA2CEC" w:rsidRPr="0063341B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426"/>
          <w:tab w:val="left" w:pos="851"/>
          <w:tab w:val="left" w:pos="993"/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ab/>
      </w:r>
      <w:r w:rsidRPr="0063341B">
        <w:rPr>
          <w:rFonts w:ascii="HelveticaNeueLT Pro 55 Roman" w:hAnsi="HelveticaNeueLT Pro 55 Roman"/>
          <w:lang w:val="fr-CH"/>
        </w:rPr>
        <w:tab/>
      </w:r>
      <w:r w:rsidR="0063341B" w:rsidRPr="0063341B">
        <w:rPr>
          <w:rFonts w:ascii="HelveticaNeueLT Pro 55 Roman" w:hAnsi="HelveticaNeueLT Pro 55 Roman"/>
          <w:lang w:val="fr-CH"/>
        </w:rPr>
        <w:t>E</w:t>
      </w:r>
      <w:r w:rsidR="0063341B">
        <w:rPr>
          <w:rFonts w:ascii="HelveticaNeueLT Pro 55 Roman" w:hAnsi="HelveticaNeueLT Pro 55 Roman"/>
          <w:lang w:val="fr-CH"/>
        </w:rPr>
        <w:t>mployeur</w:t>
      </w:r>
      <w:r w:rsidRPr="0063341B">
        <w:rPr>
          <w:rFonts w:ascii="HelveticaNeueLT Pro 55 Roman" w:hAnsi="HelveticaNeueLT Pro 55 Roman"/>
          <w:lang w:val="fr-CH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6221FFE1" w14:textId="77777777" w:rsidR="00FA2CEC" w:rsidRPr="0063341B" w:rsidRDefault="00FA2CEC" w:rsidP="00FA2CEC">
      <w:pPr>
        <w:pStyle w:val="1Grundtext"/>
        <w:tabs>
          <w:tab w:val="left" w:pos="426"/>
          <w:tab w:val="left" w:pos="993"/>
        </w:tabs>
        <w:rPr>
          <w:rFonts w:ascii="HelveticaNeueLT Pro 55 Roman" w:hAnsi="HelveticaNeueLT Pro 55 Roman"/>
          <w:lang w:val="fr-CH"/>
        </w:rPr>
      </w:pPr>
    </w:p>
    <w:p w14:paraId="4D624D9A" w14:textId="3451F722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Numéro AVS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3301C4C6" w14:textId="77777777" w:rsidR="00FA2CEC" w:rsidRPr="0063341B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</w:p>
    <w:p w14:paraId="65E69CC5" w14:textId="790A08B9" w:rsidR="00FA2CEC" w:rsidRPr="0063341B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 xml:space="preserve">* </w:t>
      </w:r>
      <w:r w:rsidR="0063341B" w:rsidRPr="0063341B">
        <w:rPr>
          <w:rFonts w:ascii="HelveticaNeueLT Pro 55 Roman" w:hAnsi="HelveticaNeueLT Pro 55 Roman"/>
          <w:lang w:val="fr-CH"/>
        </w:rPr>
        <w:t>doit ê</w:t>
      </w:r>
      <w:r w:rsidR="0063341B">
        <w:rPr>
          <w:rFonts w:ascii="HelveticaNeueLT Pro 55 Roman" w:hAnsi="HelveticaNeueLT Pro 55 Roman"/>
          <w:lang w:val="fr-CH"/>
        </w:rPr>
        <w:t>tre rempli obligatoirement</w:t>
      </w:r>
    </w:p>
    <w:p w14:paraId="69C6FDD3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4FC911AA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703A2351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53BEB234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5E448A50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58D3E833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5B191E49" w14:textId="49363B4A" w:rsidR="00FA2CEC" w:rsidRPr="0063341B" w:rsidRDefault="0063341B" w:rsidP="00FA2CEC">
      <w:pPr>
        <w:pStyle w:val="1Grundtext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Le</w:t>
      </w:r>
      <w:r>
        <w:rPr>
          <w:rFonts w:ascii="HelveticaNeueLT Pro 55 Roman" w:hAnsi="HelveticaNeueLT Pro 55 Roman"/>
          <w:lang w:val="fr-CH"/>
        </w:rPr>
        <w:t xml:space="preserve"> versement du montant se fait à</w:t>
      </w:r>
    </w:p>
    <w:p w14:paraId="6DABC5DC" w14:textId="771769A0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b/>
          <w:bCs/>
          <w:lang w:val="fr-CH"/>
        </w:rPr>
      </w:pPr>
      <w:r>
        <w:rPr>
          <w:rStyle w:val="3LeadtextBoldZchn"/>
          <w:rFonts w:ascii="HelveticaNeueLT Pro 55 Roman" w:hAnsi="HelveticaNeueLT Pro 55 Roman"/>
          <w:b w:val="0"/>
          <w:bCs/>
          <w:lang w:val="fr-CH"/>
        </w:rPr>
        <w:t>Nom de la banque</w:t>
      </w:r>
      <w:r w:rsidR="00FA2CEC" w:rsidRPr="0063341B">
        <w:rPr>
          <w:rStyle w:val="3LeadtextBoldZchn"/>
          <w:rFonts w:ascii="HelveticaNeueLT Pro 55 Roman" w:hAnsi="HelveticaNeueLT Pro 55 Roman"/>
          <w:b w:val="0"/>
          <w:bCs/>
          <w:lang w:val="fr-CH"/>
        </w:rPr>
        <w:t>*</w:t>
      </w:r>
      <w:r w:rsidR="00FA2CEC" w:rsidRPr="0063341B">
        <w:rPr>
          <w:rFonts w:ascii="HelveticaNeueLT Pro 55 Roman" w:hAnsi="HelveticaNeueLT Pro 55 Roman"/>
          <w:b/>
          <w:bCs/>
          <w:lang w:val="fr-CH"/>
        </w:rPr>
        <w:tab/>
      </w:r>
      <w:r w:rsidR="00FA2CEC" w:rsidRPr="00FA2CEC">
        <w:rPr>
          <w:rFonts w:ascii="HelveticaNeueLT Pro 55 Roman" w:hAnsi="HelveticaNeueLT Pro 55 Roman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b/>
          <w:bCs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  <w:b/>
          <w:bCs/>
        </w:rPr>
      </w:r>
      <w:r w:rsidR="00FA2CEC" w:rsidRPr="00FA2CEC">
        <w:rPr>
          <w:rFonts w:ascii="HelveticaNeueLT Pro 55 Roman" w:hAnsi="HelveticaNeueLT Pro 55 Roman"/>
          <w:b/>
          <w:bCs/>
        </w:rPr>
        <w:fldChar w:fldCharType="separate"/>
      </w:r>
      <w:r w:rsidR="00FA2CEC" w:rsidRPr="00FA2CEC">
        <w:rPr>
          <w:rFonts w:ascii="HelveticaNeueLT Pro 55 Roman" w:hAnsi="HelveticaNeueLT Pro 55 Roman"/>
          <w:b/>
          <w:bCs/>
        </w:rPr>
        <w:t> </w:t>
      </w:r>
      <w:r w:rsidR="00FA2CEC" w:rsidRPr="00FA2CEC">
        <w:rPr>
          <w:rFonts w:ascii="HelveticaNeueLT Pro 55 Roman" w:hAnsi="HelveticaNeueLT Pro 55 Roman"/>
          <w:b/>
          <w:bCs/>
        </w:rPr>
        <w:t> </w:t>
      </w:r>
      <w:r w:rsidR="00FA2CEC" w:rsidRPr="00FA2CEC">
        <w:rPr>
          <w:rFonts w:ascii="HelveticaNeueLT Pro 55 Roman" w:hAnsi="HelveticaNeueLT Pro 55 Roman"/>
          <w:b/>
          <w:bCs/>
        </w:rPr>
        <w:t> </w:t>
      </w:r>
      <w:r w:rsidR="00FA2CEC" w:rsidRPr="00FA2CEC">
        <w:rPr>
          <w:rFonts w:ascii="HelveticaNeueLT Pro 55 Roman" w:hAnsi="HelveticaNeueLT Pro 55 Roman"/>
          <w:b/>
          <w:bCs/>
        </w:rPr>
        <w:t> </w:t>
      </w:r>
      <w:r w:rsidR="00FA2CEC" w:rsidRPr="00FA2CEC">
        <w:rPr>
          <w:rFonts w:ascii="HelveticaNeueLT Pro 55 Roman" w:hAnsi="HelveticaNeueLT Pro 55 Roman"/>
          <w:b/>
          <w:bCs/>
        </w:rPr>
        <w:t> </w:t>
      </w:r>
      <w:r w:rsidR="00FA2CEC" w:rsidRPr="00FA2CEC">
        <w:rPr>
          <w:rFonts w:ascii="HelveticaNeueLT Pro 55 Roman" w:hAnsi="HelveticaNeueLT Pro 55 Roman"/>
          <w:b/>
          <w:bCs/>
        </w:rPr>
        <w:fldChar w:fldCharType="end"/>
      </w:r>
    </w:p>
    <w:p w14:paraId="71D285F9" w14:textId="2B97B8BF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u w:val="single"/>
          <w:lang w:val="fr-CH"/>
        </w:rPr>
      </w:pPr>
      <w:r w:rsidRPr="0063341B">
        <w:rPr>
          <w:rStyle w:val="3LeadtextBoldZchn"/>
          <w:rFonts w:ascii="HelveticaNeueLT Pro 55 Roman" w:hAnsi="HelveticaNeueLT Pro 55 Roman"/>
          <w:b w:val="0"/>
          <w:bCs/>
          <w:lang w:val="fr-CH"/>
        </w:rPr>
        <w:t>Lieu de la banque</w:t>
      </w:r>
      <w:r w:rsidR="00FA2CEC" w:rsidRPr="0063341B">
        <w:rPr>
          <w:rStyle w:val="3LeadtextBoldZchn"/>
          <w:rFonts w:ascii="HelveticaNeueLT Pro 55 Roman" w:hAnsi="HelveticaNeueLT Pro 55 Roman"/>
          <w:b w:val="0"/>
          <w:bCs/>
          <w:lang w:val="fr-CH"/>
        </w:rPr>
        <w:t>*</w:t>
      </w:r>
      <w:r w:rsidR="00FA2CEC" w:rsidRPr="0063341B">
        <w:rPr>
          <w:rFonts w:ascii="HelveticaNeueLT Pro 55 Roman" w:hAnsi="HelveticaNeueLT Pro 55 Roman"/>
          <w:b/>
          <w:bCs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346AA7CE" w14:textId="77777777" w:rsidR="00FA2CEC" w:rsidRPr="00FA2CEC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</w:rPr>
      </w:pPr>
      <w:r w:rsidRPr="00FA2CEC">
        <w:rPr>
          <w:rFonts w:ascii="HelveticaNeueLT Pro 55 Roman" w:hAnsi="HelveticaNeueLT Pro 55 Roman"/>
        </w:rPr>
        <w:t>IBAN*</w:t>
      </w:r>
      <w:r w:rsidRPr="00FA2CEC">
        <w:rPr>
          <w:rFonts w:ascii="HelveticaNeueLT Pro 55 Roman" w:hAnsi="HelveticaNeueLT Pro 55 Roman"/>
        </w:rPr>
        <w:tab/>
      </w:r>
      <w:r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2CEC">
        <w:rPr>
          <w:rFonts w:ascii="HelveticaNeueLT Pro 55 Roman" w:hAnsi="HelveticaNeueLT Pro 55 Roman"/>
        </w:rPr>
        <w:instrText xml:space="preserve"> FORMTEXT </w:instrText>
      </w:r>
      <w:r w:rsidRPr="00FA2CEC">
        <w:rPr>
          <w:rFonts w:ascii="HelveticaNeueLT Pro 55 Roman" w:hAnsi="HelveticaNeueLT Pro 55 Roman"/>
        </w:rPr>
      </w:r>
      <w:r w:rsidRPr="00FA2CEC">
        <w:rPr>
          <w:rFonts w:ascii="HelveticaNeueLT Pro 55 Roman" w:hAnsi="HelveticaNeueLT Pro 55 Roman"/>
        </w:rPr>
        <w:fldChar w:fldCharType="separate"/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  <w:noProof/>
        </w:rPr>
        <w:t> </w:t>
      </w:r>
      <w:r w:rsidRPr="00FA2CEC">
        <w:rPr>
          <w:rFonts w:ascii="HelveticaNeueLT Pro 55 Roman" w:hAnsi="HelveticaNeueLT Pro 55 Roman"/>
        </w:rPr>
        <w:fldChar w:fldCharType="end"/>
      </w:r>
    </w:p>
    <w:p w14:paraId="7AB45789" w14:textId="6CDF36B4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Ou numéro de compte</w:t>
      </w:r>
      <w:r w:rsidR="00FA2CEC" w:rsidRPr="0063341B">
        <w:rPr>
          <w:rFonts w:ascii="HelveticaNeueLT Pro 55 Roman" w:hAnsi="HelveticaNeueLT Pro 55 Roman"/>
          <w:lang w:val="fr-CH"/>
        </w:rPr>
        <w:t>*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738F0A78" w14:textId="77777777" w:rsidR="00FA2CEC" w:rsidRPr="0063341B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</w:p>
    <w:p w14:paraId="5191866B" w14:textId="5ABAA8C3" w:rsidR="00FA2CEC" w:rsidRPr="0063341B" w:rsidRDefault="0063341B" w:rsidP="00FA2CEC">
      <w:pPr>
        <w:pStyle w:val="1Grundtext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Les montants ne sont pas payés en liquide. Les indemnités journalières définies sont des montants bruts. Les dépenses effectives peuvent être inscrites dans la facture</w:t>
      </w:r>
      <w:r w:rsidR="00FA2CEC" w:rsidRPr="0063341B">
        <w:rPr>
          <w:rFonts w:ascii="HelveticaNeueLT Pro 55 Roman" w:hAnsi="HelveticaNeueLT Pro 55 Roman"/>
          <w:lang w:val="fr-CH"/>
        </w:rPr>
        <w:t>.</w:t>
      </w:r>
    </w:p>
    <w:p w14:paraId="56DE9534" w14:textId="651DC716" w:rsidR="00FA2CEC" w:rsidRPr="0063341B" w:rsidRDefault="0063341B" w:rsidP="00FA2CEC">
      <w:pPr>
        <w:pStyle w:val="1Grundtext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T</w:t>
      </w:r>
      <w:r>
        <w:rPr>
          <w:rFonts w:ascii="HelveticaNeueLT Pro 55 Roman" w:hAnsi="HelveticaNeueLT Pro 55 Roman"/>
          <w:lang w:val="fr-CH"/>
        </w:rPr>
        <w:t>ous</w:t>
      </w:r>
      <w:r w:rsidRPr="0063341B">
        <w:rPr>
          <w:rFonts w:ascii="HelveticaNeueLT Pro 55 Roman" w:hAnsi="HelveticaNeueLT Pro 55 Roman"/>
          <w:lang w:val="fr-CH"/>
        </w:rPr>
        <w:t xml:space="preserve"> les collaborateurs sur une base d’indemnités journalières sont assurés contre les accidents du travail par Swiss Cycling, mais pas contre les maladies</w:t>
      </w:r>
      <w:r w:rsidR="00FA2CEC" w:rsidRPr="0063341B">
        <w:rPr>
          <w:rFonts w:ascii="HelveticaNeueLT Pro 55 Roman" w:hAnsi="HelveticaNeueLT Pro 55 Roman"/>
          <w:lang w:val="fr-CH"/>
        </w:rPr>
        <w:t>.</w:t>
      </w:r>
    </w:p>
    <w:p w14:paraId="340EE008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39B55B36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7D790B51" w14:textId="77777777" w:rsidR="00FA2CEC" w:rsidRPr="0063341B" w:rsidRDefault="00FA2CEC" w:rsidP="00FA2CEC">
      <w:pPr>
        <w:pStyle w:val="1Grundtext"/>
        <w:rPr>
          <w:rFonts w:ascii="HelveticaNeueLT Pro 55 Roman" w:hAnsi="HelveticaNeueLT Pro 55 Roman"/>
          <w:lang w:val="fr-CH"/>
        </w:rPr>
      </w:pPr>
    </w:p>
    <w:p w14:paraId="27B4276D" w14:textId="6933E067" w:rsidR="00FA2CEC" w:rsidRPr="0063341B" w:rsidRDefault="0063341B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lang w:val="fr-CH"/>
        </w:rPr>
      </w:pPr>
      <w:r w:rsidRPr="0063341B">
        <w:rPr>
          <w:rFonts w:ascii="HelveticaNeueLT Pro 55 Roman" w:hAnsi="HelveticaNeueLT Pro 55 Roman"/>
          <w:lang w:val="fr-CH"/>
        </w:rPr>
        <w:t>Lieu, date</w:t>
      </w:r>
      <w:r w:rsidR="00FA2CEC" w:rsidRPr="0063341B">
        <w:rPr>
          <w:rFonts w:ascii="HelveticaNeueLT Pro 55 Roman" w:hAnsi="HelveticaNeueLT Pro 55 Roman"/>
          <w:lang w:val="fr-CH"/>
        </w:rPr>
        <w:tab/>
      </w:r>
      <w:r w:rsidR="00FA2CEC" w:rsidRPr="00FA2CEC">
        <w:rPr>
          <w:rFonts w:ascii="HelveticaNeueLT Pro 55 Roman" w:hAnsi="HelveticaNeueLT Pro 55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A2CEC" w:rsidRPr="0063341B">
        <w:rPr>
          <w:rFonts w:ascii="HelveticaNeueLT Pro 55 Roman" w:hAnsi="HelveticaNeueLT Pro 55 Roman"/>
          <w:lang w:val="fr-CH"/>
        </w:rPr>
        <w:instrText xml:space="preserve"> FORMTEXT </w:instrText>
      </w:r>
      <w:r w:rsidR="00FA2CEC" w:rsidRPr="00FA2CEC">
        <w:rPr>
          <w:rFonts w:ascii="HelveticaNeueLT Pro 55 Roman" w:hAnsi="HelveticaNeueLT Pro 55 Roman"/>
        </w:rPr>
      </w:r>
      <w:r w:rsidR="00FA2CEC" w:rsidRPr="00FA2CEC">
        <w:rPr>
          <w:rFonts w:ascii="HelveticaNeueLT Pro 55 Roman" w:hAnsi="HelveticaNeueLT Pro 55 Roman"/>
        </w:rPr>
        <w:fldChar w:fldCharType="separate"/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  <w:noProof/>
        </w:rPr>
        <w:t> </w:t>
      </w:r>
      <w:r w:rsidR="00FA2CEC" w:rsidRPr="00FA2CEC">
        <w:rPr>
          <w:rFonts w:ascii="HelveticaNeueLT Pro 55 Roman" w:hAnsi="HelveticaNeueLT Pro 55 Roman"/>
        </w:rPr>
        <w:fldChar w:fldCharType="end"/>
      </w:r>
    </w:p>
    <w:p w14:paraId="455943F5" w14:textId="77777777" w:rsidR="00FA2CEC" w:rsidRPr="0063341B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</w:p>
    <w:p w14:paraId="0C90F329" w14:textId="545A3611" w:rsidR="00FA2CEC" w:rsidRPr="0063341B" w:rsidRDefault="00FA2CEC" w:rsidP="00FA2CEC">
      <w:pPr>
        <w:pStyle w:val="1Grundtext"/>
        <w:pBdr>
          <w:bottom w:val="single" w:sz="4" w:space="1" w:color="auto"/>
          <w:between w:val="single" w:sz="4" w:space="1" w:color="auto"/>
        </w:pBdr>
        <w:tabs>
          <w:tab w:val="left" w:pos="2552"/>
        </w:tabs>
        <w:spacing w:after="0"/>
        <w:rPr>
          <w:rFonts w:ascii="HelveticaNeueLT Pro 55 Roman" w:hAnsi="HelveticaNeueLT Pro 55 Roman"/>
          <w:b/>
          <w:bCs/>
          <w:lang w:val="fr-CH"/>
        </w:rPr>
      </w:pPr>
      <w:r w:rsidRPr="0063341B">
        <w:rPr>
          <w:rStyle w:val="3LeadtextBoldZchn"/>
          <w:rFonts w:ascii="HelveticaNeueLT Pro 55 Roman" w:hAnsi="HelveticaNeueLT Pro 55 Roman"/>
          <w:b w:val="0"/>
          <w:bCs/>
          <w:lang w:val="fr-CH"/>
        </w:rPr>
        <w:br/>
      </w:r>
      <w:r w:rsidR="0063341B" w:rsidRPr="0063341B">
        <w:rPr>
          <w:rStyle w:val="3LeadtextBoldZchn"/>
          <w:rFonts w:ascii="HelveticaNeueLT Pro 55 Roman" w:hAnsi="HelveticaNeueLT Pro 55 Roman"/>
          <w:b w:val="0"/>
          <w:bCs/>
          <w:lang w:val="fr-CH"/>
        </w:rPr>
        <w:t>Signature</w:t>
      </w:r>
      <w:r w:rsidRPr="0063341B">
        <w:rPr>
          <w:rFonts w:ascii="HelveticaNeueLT Pro 55 Roman" w:hAnsi="HelveticaNeueLT Pro 55 Roman"/>
          <w:b/>
          <w:bCs/>
          <w:lang w:val="fr-CH"/>
        </w:rPr>
        <w:tab/>
      </w:r>
    </w:p>
    <w:p w14:paraId="2FCD279D" w14:textId="77777777" w:rsidR="00FA2CEC" w:rsidRPr="0063341B" w:rsidRDefault="00FA2CEC" w:rsidP="00FA2CEC">
      <w:pPr>
        <w:pStyle w:val="5Textsmall"/>
        <w:tabs>
          <w:tab w:val="left" w:pos="426"/>
        </w:tabs>
        <w:rPr>
          <w:rFonts w:ascii="HelveticaNeueLT Pro 55 Roman" w:hAnsi="HelveticaNeueLT Pro 55 Roman"/>
          <w:lang w:val="fr-CH"/>
        </w:rPr>
      </w:pPr>
    </w:p>
    <w:p w14:paraId="711A6659" w14:textId="0102A1AD" w:rsidR="00FA2CEC" w:rsidRPr="0063341B" w:rsidRDefault="00FA2CEC" w:rsidP="00FA2CEC">
      <w:pPr>
        <w:pStyle w:val="5Textsmall"/>
        <w:tabs>
          <w:tab w:val="left" w:pos="426"/>
        </w:tabs>
        <w:rPr>
          <w:lang w:val="fr-CH"/>
        </w:rPr>
      </w:pPr>
      <w:r w:rsidRPr="0063341B">
        <w:rPr>
          <w:lang w:val="fr-CH"/>
        </w:rPr>
        <w:t xml:space="preserve">* </w:t>
      </w:r>
      <w:r w:rsidR="0063341B" w:rsidRPr="0063341B">
        <w:rPr>
          <w:lang w:val="fr-CH"/>
        </w:rPr>
        <w:t>doit être rempli obligatoirement</w:t>
      </w:r>
    </w:p>
    <w:p w14:paraId="15D9E7D5" w14:textId="77777777" w:rsidR="00956988" w:rsidRPr="0063341B" w:rsidRDefault="00956988" w:rsidP="00956988">
      <w:pPr>
        <w:rPr>
          <w:lang w:val="fr-CH"/>
        </w:rPr>
      </w:pPr>
    </w:p>
    <w:sectPr w:rsidR="00956988" w:rsidRPr="0063341B" w:rsidSect="00773A85">
      <w:headerReference w:type="default" r:id="rId9"/>
      <w:footerReference w:type="default" r:id="rId10"/>
      <w:type w:val="continuous"/>
      <w:pgSz w:w="11910" w:h="16840"/>
      <w:pgMar w:top="907" w:right="1134" w:bottom="0" w:left="113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8346" w14:textId="77777777" w:rsidR="00FB3927" w:rsidRDefault="00FB3927">
      <w:r>
        <w:separator/>
      </w:r>
    </w:p>
  </w:endnote>
  <w:endnote w:type="continuationSeparator" w:id="0">
    <w:p w14:paraId="2BF14BEA" w14:textId="77777777" w:rsidR="00FB3927" w:rsidRDefault="00FB3927">
      <w:r>
        <w:continuationSeparator/>
      </w:r>
    </w:p>
  </w:endnote>
  <w:endnote w:type="continuationNotice" w:id="1">
    <w:p w14:paraId="30D3EAA3" w14:textId="77777777" w:rsidR="00FB3927" w:rsidRDefault="00FB3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54F5" w14:textId="77777777" w:rsidR="0075212D" w:rsidRDefault="0075212D" w:rsidP="00DF7006">
    <w:pPr>
      <w:pStyle w:val="Textkrper"/>
      <w:spacing w:before="8"/>
      <w:ind w:left="0"/>
      <w:rPr>
        <w:sz w:val="7"/>
        <w:lang w:val="it-IT"/>
      </w:rPr>
    </w:pPr>
  </w:p>
  <w:p w14:paraId="458F85DB" w14:textId="77777777" w:rsidR="00F61CF7" w:rsidRDefault="00F61CF7" w:rsidP="00F61CF7">
    <w:pPr>
      <w:pStyle w:val="Textkrper"/>
      <w:spacing w:before="8"/>
      <w:ind w:left="0"/>
      <w:rPr>
        <w:sz w:val="7"/>
        <w:lang w:val="it-IT"/>
      </w:rPr>
    </w:pPr>
    <w:r w:rsidRPr="0075212D">
      <w:rPr>
        <w:noProof/>
      </w:rPr>
      <mc:AlternateContent>
        <mc:Choice Requires="wpg">
          <w:drawing>
            <wp:anchor distT="0" distB="0" distL="0" distR="0" simplePos="0" relativeHeight="251661314" behindDoc="0" locked="0" layoutInCell="1" allowOverlap="1" wp14:anchorId="6A892728" wp14:editId="2AB01EA5">
              <wp:simplePos x="0" y="0"/>
              <wp:positionH relativeFrom="page">
                <wp:posOffset>-2924</wp:posOffset>
              </wp:positionH>
              <wp:positionV relativeFrom="page">
                <wp:posOffset>9726605</wp:posOffset>
              </wp:positionV>
              <wp:extent cx="738505" cy="958215"/>
              <wp:effectExtent l="0" t="0" r="0" b="0"/>
              <wp:wrapNone/>
              <wp:docPr id="6306789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8505" cy="958215"/>
                        <a:chOff x="0" y="0"/>
                        <a:chExt cx="738505" cy="958215"/>
                      </a:xfrm>
                    </wpg:grpSpPr>
                    <wps:wsp>
                      <wps:cNvPr id="1941692964" name="Graphic 4"/>
                      <wps:cNvSpPr/>
                      <wps:spPr>
                        <a:xfrm>
                          <a:off x="0" y="0"/>
                          <a:ext cx="738505" cy="95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958215">
                              <a:moveTo>
                                <a:pt x="737997" y="0"/>
                              </a:moveTo>
                              <a:lnTo>
                                <a:pt x="0" y="0"/>
                              </a:lnTo>
                              <a:lnTo>
                                <a:pt x="0" y="957592"/>
                              </a:lnTo>
                              <a:lnTo>
                                <a:pt x="737997" y="957592"/>
                              </a:lnTo>
                              <a:lnTo>
                                <a:pt x="737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1721199" name="Graphic 5"/>
                      <wps:cNvSpPr/>
                      <wps:spPr>
                        <a:xfrm>
                          <a:off x="217411" y="174142"/>
                          <a:ext cx="390525" cy="389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389890">
                              <a:moveTo>
                                <a:pt x="390448" y="129540"/>
                              </a:moveTo>
                              <a:lnTo>
                                <a:pt x="260299" y="129540"/>
                              </a:lnTo>
                              <a:lnTo>
                                <a:pt x="260299" y="0"/>
                              </a:lnTo>
                              <a:lnTo>
                                <a:pt x="130149" y="0"/>
                              </a:lnTo>
                              <a:lnTo>
                                <a:pt x="130149" y="129540"/>
                              </a:lnTo>
                              <a:lnTo>
                                <a:pt x="0" y="129540"/>
                              </a:lnTo>
                              <a:lnTo>
                                <a:pt x="0" y="259080"/>
                              </a:lnTo>
                              <a:lnTo>
                                <a:pt x="130149" y="259080"/>
                              </a:lnTo>
                              <a:lnTo>
                                <a:pt x="130149" y="389890"/>
                              </a:lnTo>
                              <a:lnTo>
                                <a:pt x="260299" y="389890"/>
                              </a:lnTo>
                              <a:lnTo>
                                <a:pt x="260299" y="259080"/>
                              </a:lnTo>
                              <a:lnTo>
                                <a:pt x="390448" y="259080"/>
                              </a:lnTo>
                              <a:lnTo>
                                <a:pt x="390448" y="129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2AE230" id="Group 3" o:spid="_x0000_s1026" style="position:absolute;margin-left:-.25pt;margin-top:765.85pt;width:58.15pt;height:75.45pt;z-index:251661314;mso-wrap-distance-left:0;mso-wrap-distance-right:0;mso-position-horizontal-relative:page;mso-position-vertical-relative:page" coordsize="7385,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">
              <v:shape id="Graphic 4" o:spid="_x0000_s1027" style="position:absolute;width:7385;height:9582;visibility:visible;mso-wrap-style:square;v-text-anchor:top" coordsize="738505,95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" path="m737997,l,,,957592r737997,l737997,xe" fillcolor="#ed1c24" stroked="f">
                <v:path arrowok="t"/>
              </v:shape>
              <v:shape id="Graphic 5" o:spid="_x0000_s1028" style="position:absolute;left:2174;top:1741;width:3905;height:3899;visibility:visible;mso-wrap-style:square;v-text-anchor:top" coordsize="390525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" path="m390448,129540r-130149,l260299,,130149,r,129540l,129540,,259080r130149,l130149,389890r130150,l260299,259080r130149,l390448,129540xe" stroked="f">
                <v:path arrowok="t"/>
              </v:shape>
              <w10:wrap anchorx="page" anchory="page"/>
            </v:group>
          </w:pict>
        </mc:Fallback>
      </mc:AlternateContent>
    </w:r>
  </w:p>
  <w:p w14:paraId="2E0F004C" w14:textId="77777777" w:rsidR="00F61CF7" w:rsidRDefault="00F61CF7" w:rsidP="00F61CF7">
    <w:pPr>
      <w:pStyle w:val="Textkrper"/>
      <w:spacing w:before="8"/>
      <w:ind w:left="0"/>
      <w:rPr>
        <w:sz w:val="7"/>
        <w:lang w:val="it-IT"/>
      </w:rPr>
    </w:pPr>
  </w:p>
  <w:p w14:paraId="108B2001" w14:textId="77777777" w:rsidR="00F61CF7" w:rsidRPr="007136DB" w:rsidRDefault="00F61CF7" w:rsidP="00F61CF7">
    <w:pPr>
      <w:pStyle w:val="Textkrper"/>
      <w:spacing w:before="8"/>
      <w:ind w:left="0"/>
      <w:rPr>
        <w:sz w:val="7"/>
        <w:lang w:val="it-IT"/>
      </w:rPr>
    </w:pPr>
    <w:r>
      <w:rPr>
        <w:noProof/>
        <w:sz w:val="12"/>
        <w:lang w:val="de-CH"/>
      </w:rPr>
      <w:drawing>
        <wp:anchor distT="0" distB="0" distL="114300" distR="114300" simplePos="0" relativeHeight="251662338" behindDoc="0" locked="0" layoutInCell="1" allowOverlap="1" wp14:anchorId="4194761C" wp14:editId="7783E5A9">
          <wp:simplePos x="0" y="0"/>
          <wp:positionH relativeFrom="column">
            <wp:posOffset>281354</wp:posOffset>
          </wp:positionH>
          <wp:positionV relativeFrom="paragraph">
            <wp:posOffset>52705</wp:posOffset>
          </wp:positionV>
          <wp:extent cx="3691890" cy="353695"/>
          <wp:effectExtent l="0" t="0" r="3810" b="1905"/>
          <wp:wrapThrough wrapText="bothSides">
            <wp:wrapPolygon edited="0">
              <wp:start x="0" y="0"/>
              <wp:lineTo x="0" y="20941"/>
              <wp:lineTo x="21548" y="20941"/>
              <wp:lineTo x="21548" y="0"/>
              <wp:lineTo x="0" y="0"/>
            </wp:wrapPolygon>
          </wp:wrapThrough>
          <wp:docPr id="91000340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329388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89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78946" w14:textId="77777777" w:rsidR="00F61CF7" w:rsidRDefault="00F61CF7" w:rsidP="00F61CF7">
    <w:pPr>
      <w:spacing w:before="54" w:line="135" w:lineRule="exact"/>
      <w:ind w:left="8766"/>
      <w:rPr>
        <w:sz w:val="12"/>
        <w:lang w:val="de-CH"/>
      </w:rPr>
    </w:pPr>
    <w:r>
      <w:rPr>
        <w:noProof/>
        <w:sz w:val="12"/>
        <w:lang w:val="de-CH"/>
      </w:rPr>
      <w:drawing>
        <wp:anchor distT="0" distB="0" distL="114300" distR="114300" simplePos="0" relativeHeight="251660290" behindDoc="1" locked="0" layoutInCell="1" allowOverlap="1" wp14:anchorId="1A0E8E44" wp14:editId="3B748292">
          <wp:simplePos x="0" y="0"/>
          <wp:positionH relativeFrom="column">
            <wp:posOffset>5360282</wp:posOffset>
          </wp:positionH>
          <wp:positionV relativeFrom="paragraph">
            <wp:posOffset>30632</wp:posOffset>
          </wp:positionV>
          <wp:extent cx="754187" cy="327600"/>
          <wp:effectExtent l="0" t="0" r="8255" b="0"/>
          <wp:wrapNone/>
          <wp:docPr id="11398314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83148" name="Grafik 1139831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7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3A2422" w14:textId="77777777" w:rsidR="00F61CF7" w:rsidRDefault="00F61CF7" w:rsidP="00F61CF7">
    <w:pPr>
      <w:spacing w:before="54" w:line="135" w:lineRule="exact"/>
      <w:ind w:left="8766"/>
      <w:rPr>
        <w:sz w:val="12"/>
        <w:lang w:val="de-CH"/>
      </w:rPr>
    </w:pPr>
  </w:p>
  <w:p w14:paraId="38DD6171" w14:textId="77777777" w:rsidR="00C11F7F" w:rsidRPr="00703ABA" w:rsidRDefault="00C11F7F" w:rsidP="00C11F7F">
    <w:pPr>
      <w:spacing w:before="54" w:line="135" w:lineRule="exact"/>
      <w:ind w:left="8766"/>
      <w:rPr>
        <w:sz w:val="1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DA724" w14:textId="77777777" w:rsidR="00FB3927" w:rsidRDefault="00FB3927">
      <w:r>
        <w:separator/>
      </w:r>
    </w:p>
  </w:footnote>
  <w:footnote w:type="continuationSeparator" w:id="0">
    <w:p w14:paraId="3C9451CB" w14:textId="77777777" w:rsidR="00FB3927" w:rsidRDefault="00FB3927">
      <w:r>
        <w:continuationSeparator/>
      </w:r>
    </w:p>
  </w:footnote>
  <w:footnote w:type="continuationNotice" w:id="1">
    <w:p w14:paraId="65F24F4F" w14:textId="77777777" w:rsidR="00FB3927" w:rsidRDefault="00FB3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9C02" w14:textId="77777777" w:rsidR="00FA2CEC" w:rsidRDefault="00FA2CEC">
    <w:pPr>
      <w:pStyle w:val="Textkrper"/>
      <w:spacing w:line="14" w:lineRule="auto"/>
      <w:rPr>
        <w:sz w:val="20"/>
      </w:rPr>
    </w:pPr>
  </w:p>
  <w:p w14:paraId="5DBF158A" w14:textId="77777777" w:rsidR="00FA2CEC" w:rsidRDefault="00FA2CEC">
    <w:pPr>
      <w:pStyle w:val="Textkrper"/>
      <w:spacing w:line="14" w:lineRule="auto"/>
      <w:rPr>
        <w:sz w:val="20"/>
      </w:rPr>
    </w:pPr>
  </w:p>
  <w:p w14:paraId="4A59F9F6" w14:textId="77777777" w:rsidR="00FA2CEC" w:rsidRDefault="00FA2CEC">
    <w:pPr>
      <w:pStyle w:val="Textkrper"/>
      <w:spacing w:line="14" w:lineRule="auto"/>
      <w:rPr>
        <w:sz w:val="20"/>
      </w:rPr>
    </w:pPr>
  </w:p>
  <w:p w14:paraId="7500B9CE" w14:textId="77777777" w:rsidR="00FA2CEC" w:rsidRDefault="00FA2CEC">
    <w:pPr>
      <w:pStyle w:val="Textkrper"/>
      <w:spacing w:line="14" w:lineRule="auto"/>
      <w:rPr>
        <w:sz w:val="20"/>
      </w:rPr>
    </w:pPr>
  </w:p>
  <w:p w14:paraId="6B2A4AC6" w14:textId="77777777" w:rsidR="00FA2CEC" w:rsidRDefault="00FA2CEC">
    <w:pPr>
      <w:pStyle w:val="Textkrper"/>
      <w:spacing w:line="14" w:lineRule="auto"/>
      <w:rPr>
        <w:sz w:val="20"/>
      </w:rPr>
    </w:pPr>
  </w:p>
  <w:p w14:paraId="2DC94680" w14:textId="77777777" w:rsidR="00FA2CEC" w:rsidRDefault="00FA2CEC">
    <w:pPr>
      <w:pStyle w:val="Textkrper"/>
      <w:spacing w:line="14" w:lineRule="auto"/>
      <w:rPr>
        <w:sz w:val="20"/>
      </w:rPr>
    </w:pPr>
  </w:p>
  <w:p w14:paraId="7B63A7A1" w14:textId="77777777" w:rsidR="00FA2CEC" w:rsidRDefault="00FA2CEC">
    <w:pPr>
      <w:pStyle w:val="Textkrper"/>
      <w:spacing w:line="14" w:lineRule="auto"/>
      <w:rPr>
        <w:sz w:val="20"/>
      </w:rPr>
    </w:pPr>
  </w:p>
  <w:p w14:paraId="066BBCF2" w14:textId="77777777" w:rsidR="00FA2CEC" w:rsidRDefault="00FA2CEC">
    <w:pPr>
      <w:pStyle w:val="Textkrper"/>
      <w:spacing w:line="14" w:lineRule="auto"/>
      <w:rPr>
        <w:sz w:val="20"/>
      </w:rPr>
    </w:pPr>
  </w:p>
  <w:p w14:paraId="1A0338B7" w14:textId="77777777" w:rsidR="00FA2CEC" w:rsidRDefault="00FA2CEC">
    <w:pPr>
      <w:pStyle w:val="Textkrper"/>
      <w:spacing w:line="14" w:lineRule="auto"/>
      <w:rPr>
        <w:sz w:val="20"/>
      </w:rPr>
    </w:pPr>
  </w:p>
  <w:p w14:paraId="06C14FB1" w14:textId="77777777" w:rsidR="00FA2CEC" w:rsidRDefault="00FA2CEC">
    <w:pPr>
      <w:pStyle w:val="Textkrper"/>
      <w:spacing w:line="14" w:lineRule="auto"/>
      <w:rPr>
        <w:sz w:val="20"/>
      </w:rPr>
    </w:pPr>
  </w:p>
  <w:p w14:paraId="3FDAECE6" w14:textId="77777777" w:rsidR="00FA2CEC" w:rsidRDefault="00FA2CEC">
    <w:pPr>
      <w:pStyle w:val="Textkrper"/>
      <w:spacing w:line="14" w:lineRule="auto"/>
      <w:rPr>
        <w:sz w:val="20"/>
      </w:rPr>
    </w:pPr>
  </w:p>
  <w:p w14:paraId="56E4FF36" w14:textId="77777777" w:rsidR="00FA2CEC" w:rsidRDefault="00FA2CEC">
    <w:pPr>
      <w:pStyle w:val="Textkrper"/>
      <w:spacing w:line="14" w:lineRule="auto"/>
      <w:rPr>
        <w:sz w:val="20"/>
      </w:rPr>
    </w:pPr>
  </w:p>
  <w:p w14:paraId="177B2A98" w14:textId="77777777" w:rsidR="00FA2CEC" w:rsidRDefault="00FA2CEC">
    <w:pPr>
      <w:pStyle w:val="Textkrper"/>
      <w:spacing w:line="14" w:lineRule="auto"/>
      <w:rPr>
        <w:sz w:val="20"/>
      </w:rPr>
    </w:pPr>
  </w:p>
  <w:p w14:paraId="7097766B" w14:textId="77777777" w:rsidR="00FA2CEC" w:rsidRDefault="00FA2CEC">
    <w:pPr>
      <w:pStyle w:val="Textkrper"/>
      <w:spacing w:line="14" w:lineRule="auto"/>
      <w:rPr>
        <w:sz w:val="20"/>
      </w:rPr>
    </w:pPr>
  </w:p>
  <w:p w14:paraId="03CB3A62" w14:textId="77777777" w:rsidR="00FA2CEC" w:rsidRDefault="00FA2CEC">
    <w:pPr>
      <w:pStyle w:val="Textkrper"/>
      <w:spacing w:line="14" w:lineRule="auto"/>
      <w:rPr>
        <w:sz w:val="20"/>
      </w:rPr>
    </w:pPr>
  </w:p>
  <w:p w14:paraId="4D3FE725" w14:textId="77777777" w:rsidR="00FA2CEC" w:rsidRDefault="00FA2CEC">
    <w:pPr>
      <w:pStyle w:val="Textkrper"/>
      <w:spacing w:line="14" w:lineRule="auto"/>
      <w:rPr>
        <w:sz w:val="20"/>
      </w:rPr>
    </w:pPr>
  </w:p>
  <w:p w14:paraId="5CF6C3BC" w14:textId="77777777" w:rsidR="00FA2CEC" w:rsidRDefault="00FA2CEC">
    <w:pPr>
      <w:pStyle w:val="Textkrper"/>
      <w:spacing w:line="14" w:lineRule="auto"/>
      <w:rPr>
        <w:sz w:val="20"/>
      </w:rPr>
    </w:pPr>
  </w:p>
  <w:p w14:paraId="3C872BDD" w14:textId="77777777" w:rsidR="00FA2CEC" w:rsidRDefault="00FA2CEC">
    <w:pPr>
      <w:pStyle w:val="Textkrper"/>
      <w:spacing w:line="14" w:lineRule="auto"/>
      <w:rPr>
        <w:sz w:val="20"/>
      </w:rPr>
    </w:pPr>
  </w:p>
  <w:p w14:paraId="347743A9" w14:textId="77777777" w:rsidR="00FA2CEC" w:rsidRDefault="00FA2CEC">
    <w:pPr>
      <w:pStyle w:val="Textkrper"/>
      <w:spacing w:line="14" w:lineRule="auto"/>
      <w:rPr>
        <w:sz w:val="20"/>
      </w:rPr>
    </w:pPr>
  </w:p>
  <w:p w14:paraId="5E385DE8" w14:textId="77777777" w:rsidR="00FA2CEC" w:rsidRDefault="00FA2CEC">
    <w:pPr>
      <w:pStyle w:val="Textkrper"/>
      <w:spacing w:line="14" w:lineRule="auto"/>
      <w:rPr>
        <w:sz w:val="20"/>
      </w:rPr>
    </w:pPr>
  </w:p>
  <w:p w14:paraId="08DB297F" w14:textId="77777777" w:rsidR="00FA2CEC" w:rsidRDefault="00FA2CEC">
    <w:pPr>
      <w:pStyle w:val="Textkrper"/>
      <w:spacing w:line="14" w:lineRule="auto"/>
      <w:rPr>
        <w:sz w:val="20"/>
      </w:rPr>
    </w:pPr>
  </w:p>
  <w:p w14:paraId="01F6AD88" w14:textId="77777777" w:rsidR="00FA2CEC" w:rsidRDefault="00FA2CEC">
    <w:pPr>
      <w:pStyle w:val="Textkrper"/>
      <w:spacing w:line="14" w:lineRule="auto"/>
      <w:rPr>
        <w:sz w:val="20"/>
      </w:rPr>
    </w:pPr>
  </w:p>
  <w:p w14:paraId="1C329607" w14:textId="77777777" w:rsidR="00FA2CEC" w:rsidRDefault="00FA2CEC">
    <w:pPr>
      <w:pStyle w:val="Textkrper"/>
      <w:spacing w:line="14" w:lineRule="auto"/>
      <w:rPr>
        <w:sz w:val="20"/>
      </w:rPr>
    </w:pPr>
  </w:p>
  <w:p w14:paraId="601356B6" w14:textId="77777777" w:rsidR="00FA2CEC" w:rsidRDefault="00FA2CEC">
    <w:pPr>
      <w:pStyle w:val="Textkrper"/>
      <w:spacing w:line="14" w:lineRule="auto"/>
      <w:rPr>
        <w:sz w:val="20"/>
      </w:rPr>
    </w:pPr>
  </w:p>
  <w:p w14:paraId="4F053AEA" w14:textId="77777777" w:rsidR="00FA2CEC" w:rsidRDefault="00FA2CEC">
    <w:pPr>
      <w:pStyle w:val="Textkrper"/>
      <w:spacing w:line="14" w:lineRule="auto"/>
      <w:rPr>
        <w:sz w:val="20"/>
      </w:rPr>
    </w:pPr>
  </w:p>
  <w:p w14:paraId="45B69D12" w14:textId="77777777" w:rsidR="00FA2CEC" w:rsidRDefault="00FA2CEC">
    <w:pPr>
      <w:pStyle w:val="Textkrper"/>
      <w:spacing w:line="14" w:lineRule="auto"/>
      <w:rPr>
        <w:sz w:val="20"/>
      </w:rPr>
    </w:pPr>
  </w:p>
  <w:p w14:paraId="7290DC5A" w14:textId="77777777" w:rsidR="00FA2CEC" w:rsidRDefault="00FA2CEC">
    <w:pPr>
      <w:pStyle w:val="Textkrper"/>
      <w:spacing w:line="14" w:lineRule="auto"/>
      <w:rPr>
        <w:sz w:val="20"/>
      </w:rPr>
    </w:pPr>
  </w:p>
  <w:p w14:paraId="6B17600B" w14:textId="77777777" w:rsidR="00FA2CEC" w:rsidRDefault="00FA2CEC">
    <w:pPr>
      <w:pStyle w:val="Textkrper"/>
      <w:spacing w:line="14" w:lineRule="auto"/>
      <w:rPr>
        <w:sz w:val="20"/>
      </w:rPr>
    </w:pPr>
  </w:p>
  <w:p w14:paraId="0FE9AADF" w14:textId="77777777" w:rsidR="00FA2CEC" w:rsidRDefault="00FA2CEC">
    <w:pPr>
      <w:pStyle w:val="Textkrper"/>
      <w:spacing w:line="14" w:lineRule="auto"/>
      <w:rPr>
        <w:sz w:val="20"/>
      </w:rPr>
    </w:pPr>
  </w:p>
  <w:p w14:paraId="2AEDE5D7" w14:textId="77777777" w:rsidR="00FA2CEC" w:rsidRDefault="00FA2CEC">
    <w:pPr>
      <w:pStyle w:val="Textkrper"/>
      <w:spacing w:line="14" w:lineRule="auto"/>
      <w:rPr>
        <w:sz w:val="20"/>
      </w:rPr>
    </w:pPr>
  </w:p>
  <w:p w14:paraId="5CC7D165" w14:textId="77777777" w:rsidR="00FA2CEC" w:rsidRDefault="00FA2CEC">
    <w:pPr>
      <w:pStyle w:val="Textkrper"/>
      <w:spacing w:line="14" w:lineRule="auto"/>
      <w:rPr>
        <w:sz w:val="20"/>
      </w:rPr>
    </w:pPr>
  </w:p>
  <w:p w14:paraId="6BB8377C" w14:textId="77777777" w:rsidR="00FA2CEC" w:rsidRDefault="00FA2CEC">
    <w:pPr>
      <w:pStyle w:val="Textkrper"/>
      <w:spacing w:line="14" w:lineRule="auto"/>
      <w:rPr>
        <w:sz w:val="20"/>
      </w:rPr>
    </w:pPr>
  </w:p>
  <w:p w14:paraId="4278BE2C" w14:textId="77777777" w:rsidR="00FA2CEC" w:rsidRDefault="00FA2CEC">
    <w:pPr>
      <w:pStyle w:val="Textkrper"/>
      <w:spacing w:line="14" w:lineRule="auto"/>
      <w:rPr>
        <w:sz w:val="20"/>
      </w:rPr>
    </w:pPr>
  </w:p>
  <w:p w14:paraId="6804EEA1" w14:textId="77777777" w:rsidR="00FA2CEC" w:rsidRDefault="00FA2CEC">
    <w:pPr>
      <w:pStyle w:val="Textkrper"/>
      <w:spacing w:line="14" w:lineRule="auto"/>
      <w:rPr>
        <w:sz w:val="20"/>
      </w:rPr>
    </w:pPr>
  </w:p>
  <w:p w14:paraId="5807E35D" w14:textId="77777777" w:rsidR="00FA2CEC" w:rsidRDefault="00FA2CEC">
    <w:pPr>
      <w:pStyle w:val="Textkrper"/>
      <w:spacing w:line="14" w:lineRule="auto"/>
      <w:rPr>
        <w:sz w:val="20"/>
      </w:rPr>
    </w:pPr>
  </w:p>
  <w:p w14:paraId="3F7A7DE3" w14:textId="77777777" w:rsidR="00FA2CEC" w:rsidRDefault="00FA2CEC">
    <w:pPr>
      <w:pStyle w:val="Textkrper"/>
      <w:spacing w:line="14" w:lineRule="auto"/>
      <w:rPr>
        <w:sz w:val="20"/>
      </w:rPr>
    </w:pPr>
  </w:p>
  <w:p w14:paraId="77B0B6B4" w14:textId="77777777" w:rsidR="00FA2CEC" w:rsidRDefault="00FA2CEC">
    <w:pPr>
      <w:pStyle w:val="Textkrper"/>
      <w:spacing w:line="14" w:lineRule="auto"/>
      <w:rPr>
        <w:sz w:val="20"/>
      </w:rPr>
    </w:pPr>
  </w:p>
  <w:p w14:paraId="21FE1111" w14:textId="77777777" w:rsidR="00FA2CEC" w:rsidRDefault="00FA2CEC">
    <w:pPr>
      <w:pStyle w:val="Textkrper"/>
      <w:spacing w:line="14" w:lineRule="auto"/>
      <w:rPr>
        <w:sz w:val="20"/>
      </w:rPr>
    </w:pPr>
  </w:p>
  <w:p w14:paraId="2A227A04" w14:textId="77777777" w:rsidR="00FA2CEC" w:rsidRDefault="00FA2CEC">
    <w:pPr>
      <w:pStyle w:val="Textkrper"/>
      <w:spacing w:line="14" w:lineRule="auto"/>
      <w:rPr>
        <w:sz w:val="20"/>
      </w:rPr>
    </w:pPr>
  </w:p>
  <w:p w14:paraId="7A8D1E4E" w14:textId="77777777" w:rsidR="00FA2CEC" w:rsidRDefault="00FA2CEC">
    <w:pPr>
      <w:pStyle w:val="Textkrper"/>
      <w:spacing w:line="14" w:lineRule="auto"/>
      <w:rPr>
        <w:sz w:val="20"/>
      </w:rPr>
    </w:pPr>
  </w:p>
  <w:p w14:paraId="68820E90" w14:textId="77777777" w:rsidR="00FA2CEC" w:rsidRDefault="00FA2CEC">
    <w:pPr>
      <w:pStyle w:val="Textkrper"/>
      <w:spacing w:line="14" w:lineRule="auto"/>
      <w:rPr>
        <w:sz w:val="20"/>
      </w:rPr>
    </w:pPr>
  </w:p>
  <w:p w14:paraId="1AA01835" w14:textId="77777777" w:rsidR="00FA2CEC" w:rsidRDefault="00FA2CEC">
    <w:pPr>
      <w:pStyle w:val="Textkrper"/>
      <w:spacing w:line="14" w:lineRule="auto"/>
      <w:rPr>
        <w:sz w:val="20"/>
      </w:rPr>
    </w:pPr>
  </w:p>
  <w:p w14:paraId="079B735F" w14:textId="77777777" w:rsidR="00FA2CEC" w:rsidRDefault="00FA2CEC">
    <w:pPr>
      <w:pStyle w:val="Textkrper"/>
      <w:spacing w:line="14" w:lineRule="auto"/>
      <w:rPr>
        <w:sz w:val="20"/>
      </w:rPr>
    </w:pPr>
  </w:p>
  <w:p w14:paraId="7CF3FEE2" w14:textId="77777777" w:rsidR="00FA2CEC" w:rsidRDefault="00FA2CEC">
    <w:pPr>
      <w:pStyle w:val="Textkrper"/>
      <w:spacing w:line="14" w:lineRule="auto"/>
      <w:rPr>
        <w:sz w:val="20"/>
      </w:rPr>
    </w:pPr>
  </w:p>
  <w:p w14:paraId="2CB07E2D" w14:textId="77777777" w:rsidR="00FA2CEC" w:rsidRDefault="00FA2CEC">
    <w:pPr>
      <w:pStyle w:val="Textkrper"/>
      <w:spacing w:line="14" w:lineRule="auto"/>
      <w:rPr>
        <w:sz w:val="20"/>
      </w:rPr>
    </w:pPr>
  </w:p>
  <w:p w14:paraId="3C502C28" w14:textId="77777777" w:rsidR="00FA2CEC" w:rsidRDefault="00FA2CEC">
    <w:pPr>
      <w:pStyle w:val="Textkrper"/>
      <w:spacing w:line="14" w:lineRule="auto"/>
      <w:rPr>
        <w:sz w:val="20"/>
      </w:rPr>
    </w:pPr>
  </w:p>
  <w:p w14:paraId="1D04AB97" w14:textId="77777777" w:rsidR="00FA2CEC" w:rsidRDefault="00FA2CEC">
    <w:pPr>
      <w:pStyle w:val="Textkrper"/>
      <w:spacing w:line="14" w:lineRule="auto"/>
      <w:rPr>
        <w:sz w:val="20"/>
      </w:rPr>
    </w:pPr>
  </w:p>
  <w:p w14:paraId="083E93CD" w14:textId="77777777" w:rsidR="00FA2CEC" w:rsidRDefault="00FA2CEC">
    <w:pPr>
      <w:pStyle w:val="Textkrper"/>
      <w:spacing w:line="14" w:lineRule="auto"/>
      <w:rPr>
        <w:sz w:val="20"/>
      </w:rPr>
    </w:pPr>
  </w:p>
  <w:p w14:paraId="4439A92F" w14:textId="77777777" w:rsidR="00FA2CEC" w:rsidRDefault="00FA2CEC">
    <w:pPr>
      <w:pStyle w:val="Textkrper"/>
      <w:spacing w:line="14" w:lineRule="auto"/>
      <w:rPr>
        <w:sz w:val="20"/>
      </w:rPr>
    </w:pPr>
  </w:p>
  <w:p w14:paraId="1D6C5D48" w14:textId="77777777" w:rsidR="00FA2CEC" w:rsidRDefault="00FA2CEC">
    <w:pPr>
      <w:pStyle w:val="Textkrper"/>
      <w:spacing w:line="14" w:lineRule="auto"/>
      <w:rPr>
        <w:sz w:val="20"/>
      </w:rPr>
    </w:pPr>
  </w:p>
  <w:p w14:paraId="6C920B2D" w14:textId="77777777" w:rsidR="00FA2CEC" w:rsidRDefault="00FA2CEC">
    <w:pPr>
      <w:pStyle w:val="Textkrper"/>
      <w:spacing w:line="14" w:lineRule="auto"/>
      <w:rPr>
        <w:sz w:val="20"/>
      </w:rPr>
    </w:pPr>
  </w:p>
  <w:p w14:paraId="2476E58B" w14:textId="77777777" w:rsidR="00FA2CEC" w:rsidRDefault="00FA2CEC">
    <w:pPr>
      <w:pStyle w:val="Textkrper"/>
      <w:spacing w:line="14" w:lineRule="auto"/>
      <w:rPr>
        <w:sz w:val="20"/>
      </w:rPr>
    </w:pPr>
  </w:p>
  <w:p w14:paraId="3484523E" w14:textId="77777777" w:rsidR="00FA2CEC" w:rsidRDefault="00FA2CEC">
    <w:pPr>
      <w:pStyle w:val="Textkrper"/>
      <w:spacing w:line="14" w:lineRule="auto"/>
      <w:rPr>
        <w:sz w:val="20"/>
      </w:rPr>
    </w:pPr>
  </w:p>
  <w:p w14:paraId="52AD8B38" w14:textId="77777777" w:rsidR="00FA2CEC" w:rsidRDefault="00FA2CEC">
    <w:pPr>
      <w:pStyle w:val="Textkrper"/>
      <w:spacing w:line="14" w:lineRule="auto"/>
      <w:rPr>
        <w:sz w:val="20"/>
      </w:rPr>
    </w:pPr>
  </w:p>
  <w:p w14:paraId="57596BD3" w14:textId="77777777" w:rsidR="00FA2CEC" w:rsidRDefault="00FA2CEC">
    <w:pPr>
      <w:pStyle w:val="Textkrper"/>
      <w:spacing w:line="14" w:lineRule="auto"/>
      <w:rPr>
        <w:sz w:val="20"/>
      </w:rPr>
    </w:pPr>
  </w:p>
  <w:p w14:paraId="0281EBFE" w14:textId="77777777" w:rsidR="00FA2CEC" w:rsidRDefault="00FA2CEC">
    <w:pPr>
      <w:pStyle w:val="Textkrper"/>
      <w:spacing w:line="14" w:lineRule="auto"/>
      <w:rPr>
        <w:sz w:val="20"/>
      </w:rPr>
    </w:pPr>
  </w:p>
  <w:p w14:paraId="3CBF54EB" w14:textId="77777777" w:rsidR="00FA2CEC" w:rsidRDefault="00FA2CEC">
    <w:pPr>
      <w:pStyle w:val="Textkrper"/>
      <w:spacing w:line="14" w:lineRule="auto"/>
      <w:rPr>
        <w:sz w:val="20"/>
      </w:rPr>
    </w:pPr>
  </w:p>
  <w:p w14:paraId="3A5CEC2C" w14:textId="77777777" w:rsidR="00FA2CEC" w:rsidRDefault="00FA2CEC">
    <w:pPr>
      <w:pStyle w:val="Textkrper"/>
      <w:spacing w:line="14" w:lineRule="auto"/>
      <w:rPr>
        <w:sz w:val="20"/>
      </w:rPr>
    </w:pPr>
  </w:p>
  <w:p w14:paraId="55F74087" w14:textId="77777777" w:rsidR="00FA2CEC" w:rsidRDefault="00FA2CEC">
    <w:pPr>
      <w:pStyle w:val="Textkrper"/>
      <w:spacing w:line="14" w:lineRule="auto"/>
      <w:rPr>
        <w:sz w:val="20"/>
      </w:rPr>
    </w:pPr>
  </w:p>
  <w:p w14:paraId="2C7A4683" w14:textId="77777777" w:rsidR="00FA2CEC" w:rsidRDefault="00FA2CEC">
    <w:pPr>
      <w:pStyle w:val="Textkrper"/>
      <w:spacing w:line="14" w:lineRule="auto"/>
      <w:rPr>
        <w:sz w:val="20"/>
      </w:rPr>
    </w:pPr>
  </w:p>
  <w:p w14:paraId="305A1AFC" w14:textId="77777777" w:rsidR="00FA2CEC" w:rsidRDefault="00FA2CEC">
    <w:pPr>
      <w:pStyle w:val="Textkrper"/>
      <w:spacing w:line="14" w:lineRule="auto"/>
      <w:rPr>
        <w:sz w:val="20"/>
      </w:rPr>
    </w:pPr>
  </w:p>
  <w:p w14:paraId="5EE2FB7C" w14:textId="77777777" w:rsidR="00FA2CEC" w:rsidRDefault="00FA2CEC">
    <w:pPr>
      <w:pStyle w:val="Textkrper"/>
      <w:spacing w:line="14" w:lineRule="auto"/>
      <w:rPr>
        <w:sz w:val="20"/>
      </w:rPr>
    </w:pPr>
  </w:p>
  <w:p w14:paraId="7A064D07" w14:textId="77777777" w:rsidR="00FA2CEC" w:rsidRDefault="00FA2CEC">
    <w:pPr>
      <w:pStyle w:val="Textkrper"/>
      <w:spacing w:line="14" w:lineRule="auto"/>
      <w:rPr>
        <w:sz w:val="20"/>
      </w:rPr>
    </w:pPr>
  </w:p>
  <w:p w14:paraId="6D8C857E" w14:textId="77777777" w:rsidR="00FA2CEC" w:rsidRDefault="00FA2CEC">
    <w:pPr>
      <w:pStyle w:val="Textkrper"/>
      <w:spacing w:line="14" w:lineRule="auto"/>
      <w:rPr>
        <w:sz w:val="20"/>
      </w:rPr>
    </w:pPr>
  </w:p>
  <w:p w14:paraId="2D7BD4F3" w14:textId="77777777" w:rsidR="00FA2CEC" w:rsidRDefault="00FA2CEC">
    <w:pPr>
      <w:pStyle w:val="Textkrper"/>
      <w:spacing w:line="14" w:lineRule="auto"/>
      <w:rPr>
        <w:sz w:val="20"/>
      </w:rPr>
    </w:pPr>
  </w:p>
  <w:p w14:paraId="19F796A2" w14:textId="77777777" w:rsidR="00FA2CEC" w:rsidRDefault="00FA2CEC">
    <w:pPr>
      <w:pStyle w:val="Textkrper"/>
      <w:spacing w:line="14" w:lineRule="auto"/>
      <w:rPr>
        <w:sz w:val="20"/>
      </w:rPr>
    </w:pPr>
  </w:p>
  <w:p w14:paraId="0DF1DE3C" w14:textId="77777777" w:rsidR="00FA2CEC" w:rsidRDefault="00FA2CEC">
    <w:pPr>
      <w:pStyle w:val="Textkrper"/>
      <w:spacing w:line="14" w:lineRule="auto"/>
      <w:rPr>
        <w:sz w:val="20"/>
      </w:rPr>
    </w:pPr>
  </w:p>
  <w:p w14:paraId="5028A8CF" w14:textId="77777777" w:rsidR="00FA2CEC" w:rsidRDefault="00FA2CEC">
    <w:pPr>
      <w:pStyle w:val="Textkrper"/>
      <w:spacing w:line="14" w:lineRule="auto"/>
      <w:rPr>
        <w:sz w:val="20"/>
      </w:rPr>
    </w:pPr>
  </w:p>
  <w:p w14:paraId="488DC1FF" w14:textId="77777777" w:rsidR="00FA2CEC" w:rsidRDefault="00FA2CEC">
    <w:pPr>
      <w:pStyle w:val="Textkrper"/>
      <w:spacing w:line="14" w:lineRule="auto"/>
      <w:rPr>
        <w:sz w:val="20"/>
      </w:rPr>
    </w:pPr>
  </w:p>
  <w:p w14:paraId="2D31C5E0" w14:textId="77777777" w:rsidR="00FA2CEC" w:rsidRDefault="00FA2CEC">
    <w:pPr>
      <w:pStyle w:val="Textkrper"/>
      <w:spacing w:line="14" w:lineRule="auto"/>
      <w:rPr>
        <w:sz w:val="20"/>
      </w:rPr>
    </w:pPr>
  </w:p>
  <w:p w14:paraId="1275BCE2" w14:textId="77777777" w:rsidR="00FA2CEC" w:rsidRDefault="00FA2CEC">
    <w:pPr>
      <w:pStyle w:val="Textkrper"/>
      <w:spacing w:line="14" w:lineRule="auto"/>
      <w:rPr>
        <w:sz w:val="20"/>
      </w:rPr>
    </w:pPr>
  </w:p>
  <w:p w14:paraId="15348CE5" w14:textId="77777777" w:rsidR="00FA2CEC" w:rsidRDefault="00FA2CEC">
    <w:pPr>
      <w:pStyle w:val="Textkrper"/>
      <w:spacing w:line="14" w:lineRule="auto"/>
      <w:rPr>
        <w:sz w:val="20"/>
      </w:rPr>
    </w:pPr>
  </w:p>
  <w:p w14:paraId="5C0EEAAE" w14:textId="77777777" w:rsidR="00FA2CEC" w:rsidRDefault="00FA2CEC">
    <w:pPr>
      <w:pStyle w:val="Textkrper"/>
      <w:spacing w:line="14" w:lineRule="auto"/>
      <w:rPr>
        <w:sz w:val="20"/>
      </w:rPr>
    </w:pPr>
  </w:p>
  <w:p w14:paraId="204E7218" w14:textId="77777777" w:rsidR="00FA2CEC" w:rsidRDefault="00FA2CEC">
    <w:pPr>
      <w:pStyle w:val="Textkrper"/>
      <w:spacing w:line="14" w:lineRule="auto"/>
      <w:rPr>
        <w:sz w:val="20"/>
      </w:rPr>
    </w:pPr>
  </w:p>
  <w:p w14:paraId="3464E72B" w14:textId="77777777" w:rsidR="00FA2CEC" w:rsidRDefault="00FA2CEC">
    <w:pPr>
      <w:pStyle w:val="Textkrper"/>
      <w:spacing w:line="14" w:lineRule="auto"/>
      <w:rPr>
        <w:sz w:val="20"/>
      </w:rPr>
    </w:pPr>
  </w:p>
  <w:p w14:paraId="48496713" w14:textId="77777777" w:rsidR="00FA2CEC" w:rsidRDefault="00FA2CEC">
    <w:pPr>
      <w:pStyle w:val="Textkrper"/>
      <w:spacing w:line="14" w:lineRule="auto"/>
      <w:rPr>
        <w:sz w:val="20"/>
      </w:rPr>
    </w:pPr>
  </w:p>
  <w:p w14:paraId="1068CE87" w14:textId="77777777" w:rsidR="00FA2CEC" w:rsidRDefault="00FA2CEC">
    <w:pPr>
      <w:pStyle w:val="Textkrper"/>
      <w:spacing w:line="14" w:lineRule="auto"/>
      <w:rPr>
        <w:sz w:val="20"/>
      </w:rPr>
    </w:pPr>
  </w:p>
  <w:p w14:paraId="4C04C86C" w14:textId="77777777" w:rsidR="00FA2CEC" w:rsidRDefault="00FA2CEC">
    <w:pPr>
      <w:pStyle w:val="Textkrper"/>
      <w:spacing w:line="14" w:lineRule="auto"/>
      <w:rPr>
        <w:sz w:val="20"/>
      </w:rPr>
    </w:pPr>
  </w:p>
  <w:p w14:paraId="33217A29" w14:textId="77777777" w:rsidR="00FA2CEC" w:rsidRDefault="00FA2CEC">
    <w:pPr>
      <w:pStyle w:val="Textkrper"/>
      <w:spacing w:line="14" w:lineRule="auto"/>
      <w:rPr>
        <w:sz w:val="20"/>
      </w:rPr>
    </w:pPr>
  </w:p>
  <w:p w14:paraId="25ED04A9" w14:textId="77777777" w:rsidR="00FA2CEC" w:rsidRDefault="00FA2CEC">
    <w:pPr>
      <w:pStyle w:val="Textkrper"/>
      <w:spacing w:line="14" w:lineRule="auto"/>
      <w:rPr>
        <w:sz w:val="20"/>
      </w:rPr>
    </w:pPr>
  </w:p>
  <w:p w14:paraId="5D643DDF" w14:textId="77777777" w:rsidR="00FA2CEC" w:rsidRDefault="00FA2CEC">
    <w:pPr>
      <w:pStyle w:val="Textkrper"/>
      <w:spacing w:line="14" w:lineRule="auto"/>
      <w:rPr>
        <w:sz w:val="20"/>
      </w:rPr>
    </w:pPr>
  </w:p>
  <w:p w14:paraId="30F39451" w14:textId="77777777" w:rsidR="00FA2CEC" w:rsidRDefault="00FA2CEC">
    <w:pPr>
      <w:pStyle w:val="Textkrper"/>
      <w:spacing w:line="14" w:lineRule="auto"/>
      <w:rPr>
        <w:sz w:val="20"/>
      </w:rPr>
    </w:pPr>
  </w:p>
  <w:p w14:paraId="5681734A" w14:textId="77777777" w:rsidR="00FA2CEC" w:rsidRDefault="00FA2CEC">
    <w:pPr>
      <w:pStyle w:val="Textkrper"/>
      <w:spacing w:line="14" w:lineRule="auto"/>
      <w:rPr>
        <w:sz w:val="20"/>
      </w:rPr>
    </w:pPr>
  </w:p>
  <w:p w14:paraId="4E12E2B4" w14:textId="77777777" w:rsidR="00FA2CEC" w:rsidRDefault="00FA2CEC">
    <w:pPr>
      <w:pStyle w:val="Textkrper"/>
      <w:spacing w:line="14" w:lineRule="auto"/>
      <w:rPr>
        <w:sz w:val="20"/>
      </w:rPr>
    </w:pPr>
  </w:p>
  <w:p w14:paraId="3C39915E" w14:textId="77777777" w:rsidR="00FA2CEC" w:rsidRDefault="00FA2CEC">
    <w:pPr>
      <w:pStyle w:val="Textkrper"/>
      <w:spacing w:line="14" w:lineRule="auto"/>
      <w:rPr>
        <w:sz w:val="20"/>
      </w:rPr>
    </w:pPr>
  </w:p>
  <w:p w14:paraId="5A370967" w14:textId="458FE463" w:rsidR="009A032B" w:rsidRDefault="00773A85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6B0500C" wp14:editId="34FB845F">
          <wp:simplePos x="0" y="0"/>
          <wp:positionH relativeFrom="page">
            <wp:posOffset>5805377</wp:posOffset>
          </wp:positionH>
          <wp:positionV relativeFrom="page">
            <wp:posOffset>574158</wp:posOffset>
          </wp:positionV>
          <wp:extent cx="1026000" cy="396000"/>
          <wp:effectExtent l="0" t="0" r="3175" b="4445"/>
          <wp:wrapThrough wrapText="bothSides">
            <wp:wrapPolygon edited="0">
              <wp:start x="0" y="0"/>
              <wp:lineTo x="0" y="20803"/>
              <wp:lineTo x="21266" y="20803"/>
              <wp:lineTo x="21266" y="11441"/>
              <wp:lineTo x="15648" y="0"/>
              <wp:lineTo x="0" y="0"/>
            </wp:wrapPolygon>
          </wp:wrapThrough>
          <wp:docPr id="1537882563" name="Grafik 3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82563" name="Grafik 3" descr="Ein Bild, das Schwarz, Dunkelhei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EC"/>
    <w:rsid w:val="0000635E"/>
    <w:rsid w:val="0000767D"/>
    <w:rsid w:val="00031ECE"/>
    <w:rsid w:val="000618AC"/>
    <w:rsid w:val="00125BE7"/>
    <w:rsid w:val="0016023B"/>
    <w:rsid w:val="00172295"/>
    <w:rsid w:val="001748A4"/>
    <w:rsid w:val="00176358"/>
    <w:rsid w:val="00183A29"/>
    <w:rsid w:val="001A1E5E"/>
    <w:rsid w:val="001F7356"/>
    <w:rsid w:val="00212BF5"/>
    <w:rsid w:val="00272CE3"/>
    <w:rsid w:val="002B455F"/>
    <w:rsid w:val="002C4240"/>
    <w:rsid w:val="002D15FE"/>
    <w:rsid w:val="002E0BCD"/>
    <w:rsid w:val="002E3C4E"/>
    <w:rsid w:val="002F54A7"/>
    <w:rsid w:val="00340385"/>
    <w:rsid w:val="003618DB"/>
    <w:rsid w:val="00363D4C"/>
    <w:rsid w:val="00367780"/>
    <w:rsid w:val="00397EDD"/>
    <w:rsid w:val="003E77A5"/>
    <w:rsid w:val="0043225D"/>
    <w:rsid w:val="00450CB8"/>
    <w:rsid w:val="00456FA7"/>
    <w:rsid w:val="004A4F32"/>
    <w:rsid w:val="004B2B28"/>
    <w:rsid w:val="004B4770"/>
    <w:rsid w:val="004B7E41"/>
    <w:rsid w:val="004C1527"/>
    <w:rsid w:val="004F193D"/>
    <w:rsid w:val="004F1D07"/>
    <w:rsid w:val="00505B43"/>
    <w:rsid w:val="0050629F"/>
    <w:rsid w:val="005272C6"/>
    <w:rsid w:val="005440D8"/>
    <w:rsid w:val="00567817"/>
    <w:rsid w:val="00576BFF"/>
    <w:rsid w:val="00580D38"/>
    <w:rsid w:val="005A67A5"/>
    <w:rsid w:val="005E341F"/>
    <w:rsid w:val="00606E5F"/>
    <w:rsid w:val="00607905"/>
    <w:rsid w:val="0063341B"/>
    <w:rsid w:val="0066151D"/>
    <w:rsid w:val="00666BB0"/>
    <w:rsid w:val="0067439F"/>
    <w:rsid w:val="00686929"/>
    <w:rsid w:val="006D3C7C"/>
    <w:rsid w:val="00703ABA"/>
    <w:rsid w:val="007136DB"/>
    <w:rsid w:val="00742EF5"/>
    <w:rsid w:val="0075212D"/>
    <w:rsid w:val="00773A85"/>
    <w:rsid w:val="00777ECD"/>
    <w:rsid w:val="007B3AAA"/>
    <w:rsid w:val="007C6C06"/>
    <w:rsid w:val="007C7FD8"/>
    <w:rsid w:val="007F4AD7"/>
    <w:rsid w:val="00816EF7"/>
    <w:rsid w:val="00837AF7"/>
    <w:rsid w:val="00851427"/>
    <w:rsid w:val="008821C7"/>
    <w:rsid w:val="008875BA"/>
    <w:rsid w:val="008D4878"/>
    <w:rsid w:val="008E7263"/>
    <w:rsid w:val="00906CEF"/>
    <w:rsid w:val="009251DE"/>
    <w:rsid w:val="00956988"/>
    <w:rsid w:val="009A032B"/>
    <w:rsid w:val="009B3E40"/>
    <w:rsid w:val="009E29AA"/>
    <w:rsid w:val="009E5CE8"/>
    <w:rsid w:val="00A00058"/>
    <w:rsid w:val="00A05592"/>
    <w:rsid w:val="00A13D1A"/>
    <w:rsid w:val="00A20124"/>
    <w:rsid w:val="00A31305"/>
    <w:rsid w:val="00A7481B"/>
    <w:rsid w:val="00B20B2E"/>
    <w:rsid w:val="00B660CA"/>
    <w:rsid w:val="00B73A6F"/>
    <w:rsid w:val="00BB1793"/>
    <w:rsid w:val="00BE3151"/>
    <w:rsid w:val="00BF407E"/>
    <w:rsid w:val="00BF471D"/>
    <w:rsid w:val="00C11F7F"/>
    <w:rsid w:val="00C34486"/>
    <w:rsid w:val="00C36D90"/>
    <w:rsid w:val="00C43038"/>
    <w:rsid w:val="00C70695"/>
    <w:rsid w:val="00C74A5D"/>
    <w:rsid w:val="00CC29C6"/>
    <w:rsid w:val="00CC6C4E"/>
    <w:rsid w:val="00CE0347"/>
    <w:rsid w:val="00D4684E"/>
    <w:rsid w:val="00D61916"/>
    <w:rsid w:val="00D91254"/>
    <w:rsid w:val="00DC3712"/>
    <w:rsid w:val="00DE2451"/>
    <w:rsid w:val="00DF7006"/>
    <w:rsid w:val="00E061E7"/>
    <w:rsid w:val="00E271E9"/>
    <w:rsid w:val="00E52468"/>
    <w:rsid w:val="00E75163"/>
    <w:rsid w:val="00ED084E"/>
    <w:rsid w:val="00F01BBD"/>
    <w:rsid w:val="00F12572"/>
    <w:rsid w:val="00F25EA2"/>
    <w:rsid w:val="00F329DF"/>
    <w:rsid w:val="00F53C5F"/>
    <w:rsid w:val="00F61CF7"/>
    <w:rsid w:val="00F627B3"/>
    <w:rsid w:val="00F75D79"/>
    <w:rsid w:val="00F85959"/>
    <w:rsid w:val="00FA2CEC"/>
    <w:rsid w:val="00FB3927"/>
    <w:rsid w:val="00FD2DB9"/>
    <w:rsid w:val="00FD7114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97AABA"/>
  <w15:docId w15:val="{7394A38C-545D-41E1-9A90-221AA57C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Theme="minorHAnsi" w:hAnsi="HelveticaNeueLT Pro 55 Roman" w:cs="HelveticaNeueLT Pro 55 Roman"/>
        <w:color w:val="231F20"/>
        <w:sz w:val="22"/>
        <w:szCs w:val="22"/>
        <w:lang w:val="en-US" w:eastAsia="en-US" w:bidi="ar-SA"/>
      </w:rPr>
    </w:rPrDefault>
    <w:pPrDefault>
      <w:pPr>
        <w:ind w:lef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eastAsia="HelveticaNeueLT Pro 55 Roman"/>
      <w:lang w:val="de-DE"/>
    </w:rPr>
  </w:style>
  <w:style w:type="paragraph" w:styleId="Titel">
    <w:name w:val="Title"/>
    <w:basedOn w:val="Standard"/>
    <w:uiPriority w:val="10"/>
    <w:qFormat/>
    <w:pPr>
      <w:ind w:left="116"/>
    </w:pPr>
    <w:rPr>
      <w:rFonts w:eastAsia="HelveticaNeueLT Pro 55 Roman"/>
      <w:b/>
      <w:bCs/>
      <w:sz w:val="38"/>
      <w:szCs w:val="38"/>
      <w:lang w:val="de-DE"/>
    </w:rPr>
  </w:style>
  <w:style w:type="paragraph" w:styleId="Listenabsatz">
    <w:name w:val="List Paragraph"/>
    <w:basedOn w:val="Standard"/>
    <w:uiPriority w:val="1"/>
    <w:qFormat/>
    <w:rPr>
      <w:lang w:val="de-DE"/>
    </w:rPr>
  </w:style>
  <w:style w:type="paragraph" w:customStyle="1" w:styleId="TableParagraph">
    <w:name w:val="Table Paragraph"/>
    <w:basedOn w:val="Standard"/>
    <w:uiPriority w:val="1"/>
    <w:qFormat/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7136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36DB"/>
    <w:rPr>
      <w:rFonts w:ascii="HelveticaNeueLT Pro 55 Roman" w:eastAsia="HelveticaNeueLT Pro 55 Roman" w:hAnsi="HelveticaNeueLT Pro 55 Roman" w:cs="HelveticaNeueLT Pro 55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136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6DB"/>
    <w:rPr>
      <w:rFonts w:ascii="HelveticaNeueLT Pro 55 Roman" w:eastAsia="HelveticaNeueLT Pro 55 Roman" w:hAnsi="HelveticaNeueLT Pro 55 Roman" w:cs="HelveticaNeueLT Pro 55 Roman"/>
      <w:lang w:val="de-DE"/>
    </w:rPr>
  </w:style>
  <w:style w:type="character" w:styleId="Hyperlink">
    <w:name w:val="Hyperlink"/>
    <w:basedOn w:val="Absatz-Standardschriftart"/>
    <w:uiPriority w:val="99"/>
    <w:unhideWhenUsed/>
    <w:rsid w:val="0066151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151D"/>
    <w:rPr>
      <w:color w:val="605E5C"/>
      <w:shd w:val="clear" w:color="auto" w:fill="E1DFDD"/>
    </w:rPr>
  </w:style>
  <w:style w:type="paragraph" w:customStyle="1" w:styleId="1Grundtext">
    <w:name w:val="1_Grundtext"/>
    <w:link w:val="1GrundtextZchn"/>
    <w:qFormat/>
    <w:rsid w:val="00FA2CEC"/>
    <w:pPr>
      <w:spacing w:before="120" w:after="120" w:line="270" w:lineRule="exact"/>
      <w:ind w:left="0"/>
    </w:pPr>
    <w:rPr>
      <w:rFonts w:ascii="Arial" w:eastAsia="MS Mincho" w:hAnsi="Arial" w:cs="TimesNewRomanPSMT"/>
      <w:color w:val="000000"/>
      <w:szCs w:val="20"/>
      <w:lang w:val="de-DE" w:eastAsia="de-DE"/>
    </w:rPr>
  </w:style>
  <w:style w:type="paragraph" w:customStyle="1" w:styleId="3LeadtextBold">
    <w:name w:val="3_Leadtext_Bold"/>
    <w:basedOn w:val="1Grundtext"/>
    <w:link w:val="3LeadtextBoldZchn"/>
    <w:qFormat/>
    <w:rsid w:val="00FA2CEC"/>
    <w:rPr>
      <w:b/>
    </w:rPr>
  </w:style>
  <w:style w:type="character" w:customStyle="1" w:styleId="1GrundtextZchn">
    <w:name w:val="1_Grundtext Zchn"/>
    <w:basedOn w:val="Absatz-Standardschriftart"/>
    <w:link w:val="1Grundtext"/>
    <w:rsid w:val="00FA2CEC"/>
    <w:rPr>
      <w:rFonts w:ascii="Arial" w:eastAsia="MS Mincho" w:hAnsi="Arial" w:cs="TimesNewRomanPSMT"/>
      <w:color w:val="000000"/>
      <w:szCs w:val="20"/>
      <w:lang w:val="de-DE" w:eastAsia="de-DE"/>
    </w:rPr>
  </w:style>
  <w:style w:type="character" w:customStyle="1" w:styleId="3LeadtextBoldZchn">
    <w:name w:val="3_Leadtext_Bold Zchn"/>
    <w:basedOn w:val="1GrundtextZchn"/>
    <w:link w:val="3LeadtextBold"/>
    <w:rsid w:val="00FA2CEC"/>
    <w:rPr>
      <w:rFonts w:ascii="Arial" w:eastAsia="MS Mincho" w:hAnsi="Arial" w:cs="TimesNewRomanPSMT"/>
      <w:b/>
      <w:color w:val="000000"/>
      <w:szCs w:val="20"/>
      <w:lang w:val="de-DE" w:eastAsia="de-DE"/>
    </w:rPr>
  </w:style>
  <w:style w:type="paragraph" w:customStyle="1" w:styleId="5Textsmall">
    <w:name w:val="5_Text small"/>
    <w:basedOn w:val="1Grundtext"/>
    <w:link w:val="5TextsmallZchn"/>
    <w:qFormat/>
    <w:rsid w:val="00FA2CEC"/>
    <w:pPr>
      <w:spacing w:line="200" w:lineRule="exact"/>
    </w:pPr>
    <w:rPr>
      <w:sz w:val="16"/>
      <w:szCs w:val="16"/>
    </w:rPr>
  </w:style>
  <w:style w:type="character" w:customStyle="1" w:styleId="5TextsmallZchn">
    <w:name w:val="5_Text small Zchn"/>
    <w:basedOn w:val="1GrundtextZchn"/>
    <w:link w:val="5Textsmall"/>
    <w:rsid w:val="00FA2CEC"/>
    <w:rPr>
      <w:rFonts w:ascii="Arial" w:eastAsia="MS Mincho" w:hAnsi="Arial" w:cs="TimesNewRomanPSMT"/>
      <w:color w:val="000000"/>
      <w:sz w:val="16"/>
      <w:szCs w:val="16"/>
      <w:lang w:val="de-DE" w:eastAsia="de-DE"/>
    </w:rPr>
  </w:style>
  <w:style w:type="paragraph" w:customStyle="1" w:styleId="7aberschrift1">
    <w:name w:val="7a_Überschrift_1"/>
    <w:basedOn w:val="Standard"/>
    <w:link w:val="7aberschrift1Zchn"/>
    <w:qFormat/>
    <w:rsid w:val="00FA2CEC"/>
    <w:pPr>
      <w:spacing w:line="370" w:lineRule="exact"/>
      <w:ind w:left="0"/>
    </w:pPr>
    <w:rPr>
      <w:rFonts w:ascii="Arial" w:eastAsia="MS Mincho" w:hAnsi="Arial" w:cs="Times New Roman"/>
      <w:b/>
      <w:color w:val="auto"/>
      <w:sz w:val="32"/>
      <w:szCs w:val="20"/>
      <w:lang w:val="de-DE" w:eastAsia="de-DE"/>
    </w:rPr>
  </w:style>
  <w:style w:type="character" w:customStyle="1" w:styleId="7aberschrift1Zchn">
    <w:name w:val="7a_Überschrift_1 Zchn"/>
    <w:basedOn w:val="Absatz-Standardschriftart"/>
    <w:link w:val="7aberschrift1"/>
    <w:rsid w:val="00FA2CEC"/>
    <w:rPr>
      <w:rFonts w:ascii="Arial" w:eastAsia="MS Mincho" w:hAnsi="Arial" w:cs="Times New Roman"/>
      <w:b/>
      <w:color w:val="auto"/>
      <w:sz w:val="3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ieM&#252;rner\swiss%20cycling\St&#252;tzr&#228;dli%20-%20Vorlagen\3_Brief-Word-Excel-Vorlagen\Word%20Vorlage\Briefvorlage_A4_SwissCycling_s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1F20"/>
        </a:solidFill>
      </a:spPr>
      <a:bodyPr wrap="square" lIns="0" tIns="0" rIns="0" bIns="0" rtlCol="0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11c2ad-7f19-4696-9f7c-c9039e0888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F75A3AA091B46B6DB95DF7C32E581" ma:contentTypeVersion="17" ma:contentTypeDescription="Ein neues Dokument erstellen." ma:contentTypeScope="" ma:versionID="fdfb3d335fe210db8d51b5d79b87ccff">
  <xsd:schema xmlns:xsd="http://www.w3.org/2001/XMLSchema" xmlns:xs="http://www.w3.org/2001/XMLSchema" xmlns:p="http://schemas.microsoft.com/office/2006/metadata/properties" xmlns:ns3="9211c2ad-7f19-4696-9f7c-c9039e0888c8" xmlns:ns4="4772b5c3-7519-422f-82a5-41c32f239bd7" targetNamespace="http://schemas.microsoft.com/office/2006/metadata/properties" ma:root="true" ma:fieldsID="bb2971e57a264f408d51a69a803d356a" ns3:_="" ns4:_="">
    <xsd:import namespace="9211c2ad-7f19-4696-9f7c-c9039e0888c8"/>
    <xsd:import namespace="4772b5c3-7519-422f-82a5-41c32f239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c2ad-7f19-4696-9f7c-c9039e08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b5c3-7519-422f-82a5-41c32f239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1FEA4-2B59-475A-9EC4-AEFE08113669}">
  <ds:schemaRefs>
    <ds:schemaRef ds:uri="http://schemas.microsoft.com/office/2006/metadata/properties"/>
    <ds:schemaRef ds:uri="http://schemas.microsoft.com/office/infopath/2007/PartnerControls"/>
    <ds:schemaRef ds:uri="9211c2ad-7f19-4696-9f7c-c9039e0888c8"/>
  </ds:schemaRefs>
</ds:datastoreItem>
</file>

<file path=customXml/itemProps2.xml><?xml version="1.0" encoding="utf-8"?>
<ds:datastoreItem xmlns:ds="http://schemas.openxmlformats.org/officeDocument/2006/customXml" ds:itemID="{4AB88C22-6D0F-4357-81A2-0441326B6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C4498-6345-49C7-B835-655A288B9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1c2ad-7f19-4696-9f7c-c9039e0888c8"/>
    <ds:schemaRef ds:uri="4772b5c3-7519-422f-82a5-41c32f239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Briefvorlage_A4_SwissCycling_sw</Template>
  <TotalTime>0</TotalTime>
  <Pages>2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Mürner</dc:creator>
  <cp:lastModifiedBy>Mara Widmer</cp:lastModifiedBy>
  <cp:revision>3</cp:revision>
  <cp:lastPrinted>2024-09-03T12:25:00Z</cp:lastPrinted>
  <dcterms:created xsi:type="dcterms:W3CDTF">2026-03-03T06:38:00Z</dcterms:created>
  <dcterms:modified xsi:type="dcterms:W3CDTF">2026-03-03T06:42:00Z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0x010100FD4F75A3AA091B46B6DB95DF7C32E581</vt:lpwstr>
  </property>
  <property fmtid="{D5CDD505-2E9C-101B-9397-08002B2CF9AE}" pid="8" name="Bereiche">
    <vt:lpwstr>3;#marketing|ffc6436c-5bec-464d-a7e8-6c4c2b64b664</vt:lpwstr>
  </property>
</Properties>
</file>