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C1D1" w14:textId="5EA1F1FB" w:rsidR="00FA2CEC" w:rsidRPr="0049044C" w:rsidRDefault="00FA2CEC" w:rsidP="00FA2CEC">
      <w:pPr>
        <w:pStyle w:val="7aberschrift1"/>
      </w:pPr>
      <w:r w:rsidRPr="00FA2CEC">
        <w:rPr>
          <w:rFonts w:ascii="HelveticaNeueLT Pro 55 Roman" w:eastAsia="HelveticaNeueLT Pro 55 Roman" w:hAnsi="HelveticaNeueLT Pro 55 Roman" w:cs="HelveticaNeueLT Pro 55 Roman"/>
          <w:bCs/>
          <w:color w:val="231F20"/>
          <w:sz w:val="38"/>
          <w:szCs w:val="38"/>
          <w:lang w:eastAsia="en-US"/>
        </w:rPr>
        <w:t>Formular Mitarbeiter auf</w:t>
      </w:r>
      <w:r>
        <w:rPr>
          <w:rFonts w:ascii="HelveticaNeueLT Pro 55 Roman" w:eastAsia="HelveticaNeueLT Pro 55 Roman" w:hAnsi="HelveticaNeueLT Pro 55 Roman" w:cs="HelveticaNeueLT Pro 55 Roman"/>
          <w:bCs/>
          <w:color w:val="231F20"/>
          <w:sz w:val="38"/>
          <w:szCs w:val="38"/>
          <w:lang w:eastAsia="en-US"/>
        </w:rPr>
        <w:t xml:space="preserve"> Taggeldbasis</w:t>
      </w:r>
    </w:p>
    <w:p w14:paraId="177447CB" w14:textId="77777777" w:rsidR="00FA2CEC" w:rsidRPr="00FA2CEC" w:rsidRDefault="00FA2CEC" w:rsidP="00FA2CEC">
      <w:pPr>
        <w:pStyle w:val="1Grundtext"/>
        <w:tabs>
          <w:tab w:val="left" w:pos="1701"/>
        </w:tabs>
        <w:rPr>
          <w:rStyle w:val="3LeadtextBoldZchn"/>
          <w:rFonts w:ascii="HelveticaNeueLT Pro 55 Roman" w:hAnsi="HelveticaNeueLT Pro 55 Roman"/>
        </w:rPr>
      </w:pPr>
    </w:p>
    <w:p w14:paraId="62F2FA8E" w14:textId="3EF909AB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Style w:val="3LeadtextBoldZchn"/>
          <w:rFonts w:ascii="HelveticaNeueLT Pro 55 Roman" w:hAnsi="HelveticaNeueLT Pro 55 Roman"/>
        </w:rPr>
        <w:t>Name*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t> </w:t>
      </w:r>
      <w:r w:rsidRPr="00FA2CEC">
        <w:rPr>
          <w:rFonts w:ascii="HelveticaNeueLT Pro 55 Roman" w:hAnsi="HelveticaNeueLT Pro 55 Roman"/>
        </w:rPr>
        <w:t> </w:t>
      </w:r>
      <w:r w:rsidRPr="00FA2CEC">
        <w:rPr>
          <w:rFonts w:ascii="HelveticaNeueLT Pro 55 Roman" w:hAnsi="HelveticaNeueLT Pro 55 Roman"/>
        </w:rPr>
        <w:t> </w:t>
      </w:r>
      <w:r w:rsidRPr="00FA2CEC">
        <w:rPr>
          <w:rFonts w:ascii="HelveticaNeueLT Pro 55 Roman" w:hAnsi="HelveticaNeueLT Pro 55 Roman"/>
        </w:rPr>
        <w:t> </w:t>
      </w:r>
      <w:r w:rsidRPr="00FA2CEC">
        <w:rPr>
          <w:rFonts w:ascii="HelveticaNeueLT Pro 55 Roman" w:hAnsi="HelveticaNeueLT Pro 55 Roman"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  <w:bookmarkEnd w:id="0"/>
    </w:p>
    <w:p w14:paraId="1E830230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</w:rPr>
      </w:pPr>
      <w:r w:rsidRPr="00FA2CEC">
        <w:rPr>
          <w:rStyle w:val="3LeadtextBoldZchn"/>
          <w:rFonts w:ascii="HelveticaNeueLT Pro 55 Roman" w:hAnsi="HelveticaNeueLT Pro 55 Roman"/>
        </w:rPr>
        <w:t>Vorname*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  <w:bookmarkEnd w:id="1"/>
    </w:p>
    <w:p w14:paraId="22F7B4CB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proofErr w:type="spellStart"/>
      <w:r w:rsidRPr="00FA2CEC">
        <w:rPr>
          <w:rFonts w:ascii="HelveticaNeueLT Pro 55 Roman" w:hAnsi="HelveticaNeueLT Pro 55 Roman"/>
        </w:rPr>
        <w:t>Strasse</w:t>
      </w:r>
      <w:proofErr w:type="spellEnd"/>
      <w:r w:rsidRPr="00FA2CEC">
        <w:rPr>
          <w:rFonts w:ascii="HelveticaNeueLT Pro 55 Roman" w:hAnsi="HelveticaNeueLT Pro 55 Roman"/>
        </w:rPr>
        <w:t>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  <w:bookmarkEnd w:id="2"/>
    </w:p>
    <w:p w14:paraId="13DFA2EB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PLZ, Ort*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0579DCAE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Wohnkanton*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2F13A161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</w:rPr>
      </w:pPr>
      <w:r w:rsidRPr="00FA2CEC">
        <w:rPr>
          <w:rFonts w:ascii="HelveticaNeueLT Pro 55 Roman" w:hAnsi="HelveticaNeueLT Pro 55 Roman"/>
        </w:rPr>
        <w:t>Geb. Datum*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1F22D97C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</w:rPr>
      </w:pPr>
      <w:r w:rsidRPr="00FA2CEC">
        <w:rPr>
          <w:rFonts w:ascii="HelveticaNeueLT Pro 55 Roman" w:hAnsi="HelveticaNeueLT Pro 55 Roman"/>
        </w:rPr>
        <w:t>Telefon*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16FE3C52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Style w:val="3LeadtextBoldZchn"/>
          <w:rFonts w:ascii="HelveticaNeueLT Pro 55 Roman" w:hAnsi="HelveticaNeueLT Pro 55 Roman"/>
        </w:rPr>
        <w:t>E-Mail*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325CDA33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Zivilstand*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2F2BAA26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br/>
      </w:r>
      <w:r w:rsidRPr="00FA2CEC">
        <w:rPr>
          <w:rFonts w:ascii="HelveticaNeueLT Pro 55 Roman" w:hAnsi="HelveticaNeueLT Pro 55 Roman"/>
        </w:rPr>
        <w:br/>
        <w:t>Ich bin*</w:t>
      </w:r>
    </w:p>
    <w:p w14:paraId="392B428E" w14:textId="77777777" w:rsidR="00FA2CEC" w:rsidRPr="00FA2CEC" w:rsidRDefault="00FA2CEC" w:rsidP="00FA2CEC">
      <w:pPr>
        <w:pStyle w:val="1Grundtext"/>
        <w:tabs>
          <w:tab w:val="left" w:pos="426"/>
          <w:tab w:val="left" w:pos="2552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br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FA2CEC">
        <w:rPr>
          <w:rFonts w:ascii="HelveticaNeueLT Pro 55 Roman" w:hAnsi="HelveticaNeueLT Pro 55 Roman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bookmarkEnd w:id="3"/>
      <w:r w:rsidRPr="00FA2CEC">
        <w:rPr>
          <w:rFonts w:ascii="HelveticaNeueLT Pro 55 Roman" w:hAnsi="HelveticaNeueLT Pro 55 Roman"/>
        </w:rPr>
        <w:tab/>
        <w:t>Selbständig erwerbend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tab/>
      </w:r>
    </w:p>
    <w:p w14:paraId="4BA517C1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426"/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Abrechnungsnummer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178D1C9C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In diesem Fall muss zwingend die Bestätigung der AHV beigelegt werden.</w:t>
      </w:r>
    </w:p>
    <w:p w14:paraId="1B8F49D1" w14:textId="77777777" w:rsidR="00FA2CEC" w:rsidRPr="00FA2CEC" w:rsidRDefault="00FA2CEC" w:rsidP="00FA2CEC">
      <w:pPr>
        <w:pStyle w:val="1Grundtext"/>
        <w:pBdr>
          <w:between w:val="single" w:sz="4" w:space="1" w:color="auto"/>
        </w:pBdr>
        <w:tabs>
          <w:tab w:val="left" w:pos="426"/>
          <w:tab w:val="left" w:pos="2552"/>
        </w:tabs>
        <w:spacing w:before="0" w:after="0" w:line="240" w:lineRule="auto"/>
        <w:rPr>
          <w:rFonts w:ascii="HelveticaNeueLT Pro 55 Roman" w:hAnsi="HelveticaNeueLT Pro 55 Roman"/>
          <w:sz w:val="10"/>
          <w:szCs w:val="10"/>
        </w:rPr>
      </w:pPr>
    </w:p>
    <w:p w14:paraId="630F92CB" w14:textId="77777777" w:rsidR="00FA2CEC" w:rsidRPr="00FA2CEC" w:rsidRDefault="00FA2CEC" w:rsidP="00FA2CEC">
      <w:pPr>
        <w:pStyle w:val="1Grundtext"/>
        <w:tabs>
          <w:tab w:val="left" w:pos="426"/>
          <w:tab w:val="left" w:pos="2552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CEC">
        <w:rPr>
          <w:rFonts w:ascii="HelveticaNeueLT Pro 55 Roman" w:hAnsi="HelveticaNeueLT Pro 55 Roman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FA2CEC">
        <w:rPr>
          <w:rFonts w:ascii="HelveticaNeueLT Pro 55 Roman" w:hAnsi="HelveticaNeueLT Pro 55 Roman"/>
        </w:rPr>
        <w:t xml:space="preserve"> </w:t>
      </w:r>
      <w:r w:rsidRPr="00FA2CEC">
        <w:rPr>
          <w:rFonts w:ascii="HelveticaNeueLT Pro 55 Roman" w:hAnsi="HelveticaNeueLT Pro 55 Roman"/>
        </w:rPr>
        <w:tab/>
        <w:t>Nicht selbständig erwerbend</w:t>
      </w:r>
      <w:r w:rsidRPr="00FA2CEC">
        <w:rPr>
          <w:rFonts w:ascii="HelveticaNeueLT Pro 55 Roman" w:hAnsi="HelveticaNeueLT Pro 55 Roman"/>
        </w:rPr>
        <w:tab/>
      </w:r>
    </w:p>
    <w:p w14:paraId="677F549A" w14:textId="77777777" w:rsidR="00FA2CEC" w:rsidRPr="00FA2CEC" w:rsidRDefault="00FA2CEC" w:rsidP="00FA2CEC">
      <w:pPr>
        <w:pStyle w:val="1Grundtext"/>
        <w:tabs>
          <w:tab w:val="left" w:pos="426"/>
          <w:tab w:val="left" w:pos="851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tab/>
        <w:t>Die Arbeit bei Swiss Cycling SRB ist</w:t>
      </w:r>
    </w:p>
    <w:p w14:paraId="1ADD9680" w14:textId="77777777" w:rsidR="00FA2CEC" w:rsidRPr="00FA2CEC" w:rsidRDefault="00FA2CEC" w:rsidP="00FA2CEC">
      <w:pPr>
        <w:pStyle w:val="1Grundtext"/>
        <w:tabs>
          <w:tab w:val="left" w:pos="426"/>
          <w:tab w:val="left" w:pos="851"/>
          <w:tab w:val="left" w:pos="993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CEC">
        <w:rPr>
          <w:rFonts w:ascii="HelveticaNeueLT Pro 55 Roman" w:hAnsi="HelveticaNeueLT Pro 55 Roman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FA2CEC">
        <w:rPr>
          <w:rFonts w:ascii="HelveticaNeueLT Pro 55 Roman" w:hAnsi="HelveticaNeueLT Pro 55 Roman"/>
        </w:rPr>
        <w:t xml:space="preserve"> </w:t>
      </w:r>
      <w:r w:rsidRPr="00FA2CEC">
        <w:rPr>
          <w:rFonts w:ascii="HelveticaNeueLT Pro 55 Roman" w:hAnsi="HelveticaNeueLT Pro 55 Roman"/>
        </w:rPr>
        <w:tab/>
        <w:t>Haupterwerb oder</w:t>
      </w:r>
    </w:p>
    <w:p w14:paraId="41E37E52" w14:textId="77777777" w:rsidR="00FA2CEC" w:rsidRPr="00FA2CEC" w:rsidRDefault="00FA2CEC" w:rsidP="00FA2CEC">
      <w:pPr>
        <w:pStyle w:val="1Grundtext"/>
        <w:tabs>
          <w:tab w:val="left" w:pos="426"/>
          <w:tab w:val="left" w:pos="851"/>
          <w:tab w:val="left" w:pos="993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CEC">
        <w:rPr>
          <w:rFonts w:ascii="HelveticaNeueLT Pro 55 Roman" w:hAnsi="HelveticaNeueLT Pro 55 Roman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FA2CEC">
        <w:rPr>
          <w:rFonts w:ascii="HelveticaNeueLT Pro 55 Roman" w:hAnsi="HelveticaNeueLT Pro 55 Roman"/>
        </w:rPr>
        <w:t xml:space="preserve"> </w:t>
      </w:r>
      <w:r w:rsidRPr="00FA2CEC">
        <w:rPr>
          <w:rFonts w:ascii="HelveticaNeueLT Pro 55 Roman" w:hAnsi="HelveticaNeueLT Pro 55 Roman"/>
        </w:rPr>
        <w:tab/>
        <w:t>Nebenerwerb</w:t>
      </w:r>
    </w:p>
    <w:p w14:paraId="4F71F71D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426"/>
          <w:tab w:val="left" w:pos="851"/>
          <w:tab w:val="left" w:pos="993"/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tab/>
        <w:t>Arbeitgeber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6221FFE1" w14:textId="77777777" w:rsidR="00FA2CEC" w:rsidRPr="00FA2CEC" w:rsidRDefault="00FA2CEC" w:rsidP="00FA2CEC">
      <w:pPr>
        <w:pStyle w:val="1Grundtext"/>
        <w:tabs>
          <w:tab w:val="left" w:pos="426"/>
          <w:tab w:val="left" w:pos="993"/>
        </w:tabs>
        <w:rPr>
          <w:rFonts w:ascii="HelveticaNeueLT Pro 55 Roman" w:hAnsi="HelveticaNeueLT Pro 55 Roman"/>
        </w:rPr>
      </w:pPr>
    </w:p>
    <w:p w14:paraId="4D624D9A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AHV-Nummer*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3301C4C6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</w:p>
    <w:p w14:paraId="65E69CC5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* muss zwingend ausgefüllt werden</w:t>
      </w:r>
    </w:p>
    <w:p w14:paraId="69C6FDD3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4FC911AA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703A2351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53BEB234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5E448A50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58D3E833" w14:textId="77777777" w:rsid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5B191E49" w14:textId="55C745F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lastRenderedPageBreak/>
        <w:t>Auszahlung der Gelder geht an</w:t>
      </w:r>
    </w:p>
    <w:p w14:paraId="6DABC5DC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b/>
          <w:bCs/>
        </w:rPr>
      </w:pPr>
      <w:r w:rsidRPr="00FA2CEC">
        <w:rPr>
          <w:rStyle w:val="3LeadtextBoldZchn"/>
          <w:rFonts w:ascii="HelveticaNeueLT Pro 55 Roman" w:hAnsi="HelveticaNeueLT Pro 55 Roman"/>
          <w:b w:val="0"/>
          <w:bCs/>
        </w:rPr>
        <w:t>Name der Bank*</w:t>
      </w:r>
      <w:r w:rsidRPr="00FA2CEC">
        <w:rPr>
          <w:rFonts w:ascii="HelveticaNeueLT Pro 55 Roman" w:hAnsi="HelveticaNeueLT Pro 55 Roman"/>
          <w:b/>
          <w:bCs/>
        </w:rPr>
        <w:tab/>
      </w:r>
      <w:r w:rsidRPr="00FA2CEC">
        <w:rPr>
          <w:rFonts w:ascii="HelveticaNeueLT Pro 55 Roman" w:hAnsi="HelveticaNeueLT Pro 55 Roman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  <w:b/>
          <w:bCs/>
        </w:rPr>
        <w:instrText xml:space="preserve"> FORMTEXT </w:instrText>
      </w:r>
      <w:r w:rsidRPr="00FA2CEC">
        <w:rPr>
          <w:rFonts w:ascii="HelveticaNeueLT Pro 55 Roman" w:hAnsi="HelveticaNeueLT Pro 55 Roman"/>
          <w:b/>
          <w:bCs/>
        </w:rPr>
      </w:r>
      <w:r w:rsidRPr="00FA2CEC">
        <w:rPr>
          <w:rFonts w:ascii="HelveticaNeueLT Pro 55 Roman" w:hAnsi="HelveticaNeueLT Pro 55 Roman"/>
          <w:b/>
          <w:bCs/>
        </w:rPr>
        <w:fldChar w:fldCharType="separate"/>
      </w:r>
      <w:r w:rsidRPr="00FA2CEC">
        <w:rPr>
          <w:rFonts w:ascii="HelveticaNeueLT Pro 55 Roman" w:hAnsi="HelveticaNeueLT Pro 55 Roman"/>
          <w:b/>
          <w:bCs/>
        </w:rPr>
        <w:t> </w:t>
      </w:r>
      <w:r w:rsidRPr="00FA2CEC">
        <w:rPr>
          <w:rFonts w:ascii="HelveticaNeueLT Pro 55 Roman" w:hAnsi="HelveticaNeueLT Pro 55 Roman"/>
          <w:b/>
          <w:bCs/>
        </w:rPr>
        <w:t> </w:t>
      </w:r>
      <w:r w:rsidRPr="00FA2CEC">
        <w:rPr>
          <w:rFonts w:ascii="HelveticaNeueLT Pro 55 Roman" w:hAnsi="HelveticaNeueLT Pro 55 Roman"/>
          <w:b/>
          <w:bCs/>
        </w:rPr>
        <w:t> </w:t>
      </w:r>
      <w:r w:rsidRPr="00FA2CEC">
        <w:rPr>
          <w:rFonts w:ascii="HelveticaNeueLT Pro 55 Roman" w:hAnsi="HelveticaNeueLT Pro 55 Roman"/>
          <w:b/>
          <w:bCs/>
        </w:rPr>
        <w:t> </w:t>
      </w:r>
      <w:r w:rsidRPr="00FA2CEC">
        <w:rPr>
          <w:rFonts w:ascii="HelveticaNeueLT Pro 55 Roman" w:hAnsi="HelveticaNeueLT Pro 55 Roman"/>
          <w:b/>
          <w:bCs/>
        </w:rPr>
        <w:t> </w:t>
      </w:r>
      <w:r w:rsidRPr="00FA2CEC">
        <w:rPr>
          <w:rFonts w:ascii="HelveticaNeueLT Pro 55 Roman" w:hAnsi="HelveticaNeueLT Pro 55 Roman"/>
          <w:b/>
          <w:bCs/>
        </w:rPr>
        <w:fldChar w:fldCharType="end"/>
      </w:r>
    </w:p>
    <w:p w14:paraId="71D285F9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</w:rPr>
      </w:pPr>
      <w:r w:rsidRPr="00FA2CEC">
        <w:rPr>
          <w:rStyle w:val="3LeadtextBoldZchn"/>
          <w:rFonts w:ascii="HelveticaNeueLT Pro 55 Roman" w:hAnsi="HelveticaNeueLT Pro 55 Roman"/>
          <w:b w:val="0"/>
          <w:bCs/>
        </w:rPr>
        <w:t>Ort der Bank*</w:t>
      </w:r>
      <w:r w:rsidRPr="00FA2CEC">
        <w:rPr>
          <w:rFonts w:ascii="HelveticaNeueLT Pro 55 Roman" w:hAnsi="HelveticaNeueLT Pro 55 Roman"/>
          <w:b/>
          <w:bCs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346AA7CE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IBAN*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7AB45789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oder Konto-Nr.*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738F0A78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</w:p>
    <w:p w14:paraId="5191866B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Es werden keine Gelder bar ausbezahlt. Die festgelegten Tagespauschalen sind Bruttobeträge. Effektivspesen können in Rechnung gestellt werden.</w:t>
      </w:r>
    </w:p>
    <w:p w14:paraId="56DE9534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Alle Mitarbeiter auf Taggeldbasis sind bei Swiss Cycling gegen Berufsunfall versichert jedoch nicht gegen Krankheit.</w:t>
      </w:r>
    </w:p>
    <w:p w14:paraId="340EE008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39B55B36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7D790B51" w14:textId="77777777" w:rsidR="00FA2CEC" w:rsidRPr="00FA2CEC" w:rsidRDefault="00FA2CEC" w:rsidP="00FA2CEC">
      <w:pPr>
        <w:pStyle w:val="1Grundtext"/>
        <w:rPr>
          <w:rFonts w:ascii="HelveticaNeueLT Pro 55 Roman" w:hAnsi="HelveticaNeueLT Pro 55 Roman"/>
        </w:rPr>
      </w:pPr>
    </w:p>
    <w:p w14:paraId="27B4276D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Ort, Datum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455943F5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</w:p>
    <w:p w14:paraId="0C90F329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b/>
          <w:bCs/>
        </w:rPr>
      </w:pPr>
      <w:r w:rsidRPr="00FA2CEC">
        <w:rPr>
          <w:rStyle w:val="3LeadtextBoldZchn"/>
          <w:rFonts w:ascii="HelveticaNeueLT Pro 55 Roman" w:hAnsi="HelveticaNeueLT Pro 55 Roman"/>
          <w:b w:val="0"/>
          <w:bCs/>
        </w:rPr>
        <w:br/>
        <w:t>Unterschrift</w:t>
      </w:r>
      <w:r w:rsidRPr="00FA2CEC">
        <w:rPr>
          <w:rFonts w:ascii="HelveticaNeueLT Pro 55 Roman" w:hAnsi="HelveticaNeueLT Pro 55 Roman"/>
          <w:b/>
          <w:bCs/>
        </w:rPr>
        <w:tab/>
      </w:r>
    </w:p>
    <w:p w14:paraId="2FCD279D" w14:textId="77777777" w:rsidR="00FA2CEC" w:rsidRPr="00FA2CEC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</w:rPr>
      </w:pPr>
    </w:p>
    <w:p w14:paraId="711A6659" w14:textId="77777777" w:rsidR="00FA2CEC" w:rsidRPr="0049044C" w:rsidRDefault="00FA2CEC" w:rsidP="00FA2CEC">
      <w:pPr>
        <w:pStyle w:val="5Textsmall"/>
        <w:tabs>
          <w:tab w:val="left" w:pos="426"/>
        </w:tabs>
      </w:pPr>
      <w:r w:rsidRPr="00CE21DF">
        <w:t>*</w:t>
      </w:r>
      <w:r>
        <w:t xml:space="preserve"> muss zwingend ausgefüllt werden</w:t>
      </w:r>
    </w:p>
    <w:p w14:paraId="15D9E7D5" w14:textId="77777777" w:rsidR="00956988" w:rsidRPr="00F61CF7" w:rsidRDefault="00956988" w:rsidP="00956988">
      <w:pPr>
        <w:rPr>
          <w:lang w:val="de-CH"/>
        </w:rPr>
      </w:pPr>
    </w:p>
    <w:sectPr w:rsidR="00956988" w:rsidRPr="00F61CF7" w:rsidSect="00773A85">
      <w:headerReference w:type="default" r:id="rId9"/>
      <w:footerReference w:type="default" r:id="rId10"/>
      <w:type w:val="continuous"/>
      <w:pgSz w:w="11910" w:h="16840"/>
      <w:pgMar w:top="907" w:right="1134" w:bottom="0" w:left="113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00E1" w14:textId="77777777" w:rsidR="000618AC" w:rsidRDefault="000618AC">
      <w:r>
        <w:separator/>
      </w:r>
    </w:p>
  </w:endnote>
  <w:endnote w:type="continuationSeparator" w:id="0">
    <w:p w14:paraId="1CB96F57" w14:textId="77777777" w:rsidR="000618AC" w:rsidRDefault="000618AC">
      <w:r>
        <w:continuationSeparator/>
      </w:r>
    </w:p>
  </w:endnote>
  <w:endnote w:type="continuationNotice" w:id="1">
    <w:p w14:paraId="0FB7311E" w14:textId="77777777" w:rsidR="000618AC" w:rsidRDefault="00061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54F5" w14:textId="77777777" w:rsidR="0075212D" w:rsidRDefault="0075212D" w:rsidP="00DF7006">
    <w:pPr>
      <w:pStyle w:val="Textkrper"/>
      <w:spacing w:before="8"/>
      <w:ind w:left="0"/>
      <w:rPr>
        <w:sz w:val="7"/>
        <w:lang w:val="it-IT"/>
      </w:rPr>
    </w:pPr>
  </w:p>
  <w:p w14:paraId="458F85DB" w14:textId="77777777" w:rsidR="00F61CF7" w:rsidRDefault="00F61CF7" w:rsidP="00F61CF7">
    <w:pPr>
      <w:pStyle w:val="Textkrper"/>
      <w:spacing w:before="8"/>
      <w:ind w:left="0"/>
      <w:rPr>
        <w:sz w:val="7"/>
        <w:lang w:val="it-IT"/>
      </w:rPr>
    </w:pPr>
    <w:r w:rsidRPr="0075212D">
      <w:rPr>
        <w:noProof/>
      </w:rPr>
      <mc:AlternateContent>
        <mc:Choice Requires="wpg">
          <w:drawing>
            <wp:anchor distT="0" distB="0" distL="0" distR="0" simplePos="0" relativeHeight="251661314" behindDoc="0" locked="0" layoutInCell="1" allowOverlap="1" wp14:anchorId="6A892728" wp14:editId="2AB01EA5">
              <wp:simplePos x="0" y="0"/>
              <wp:positionH relativeFrom="page">
                <wp:posOffset>-2924</wp:posOffset>
              </wp:positionH>
              <wp:positionV relativeFrom="page">
                <wp:posOffset>9726605</wp:posOffset>
              </wp:positionV>
              <wp:extent cx="738505" cy="958215"/>
              <wp:effectExtent l="0" t="0" r="0" b="0"/>
              <wp:wrapNone/>
              <wp:docPr id="6306789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8505" cy="958215"/>
                        <a:chOff x="0" y="0"/>
                        <a:chExt cx="738505" cy="958215"/>
                      </a:xfrm>
                    </wpg:grpSpPr>
                    <wps:wsp>
                      <wps:cNvPr id="1941692964" name="Graphic 4"/>
                      <wps:cNvSpPr/>
                      <wps:spPr>
                        <a:xfrm>
                          <a:off x="0" y="0"/>
                          <a:ext cx="738505" cy="95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958215">
                              <a:moveTo>
                                <a:pt x="737997" y="0"/>
                              </a:moveTo>
                              <a:lnTo>
                                <a:pt x="0" y="0"/>
                              </a:lnTo>
                              <a:lnTo>
                                <a:pt x="0" y="957592"/>
                              </a:lnTo>
                              <a:lnTo>
                                <a:pt x="737997" y="957592"/>
                              </a:lnTo>
                              <a:lnTo>
                                <a:pt x="737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1721199" name="Graphic 5"/>
                      <wps:cNvSpPr/>
                      <wps:spPr>
                        <a:xfrm>
                          <a:off x="217411" y="174142"/>
                          <a:ext cx="390525" cy="38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389890">
                              <a:moveTo>
                                <a:pt x="390448" y="129540"/>
                              </a:moveTo>
                              <a:lnTo>
                                <a:pt x="260299" y="129540"/>
                              </a:lnTo>
                              <a:lnTo>
                                <a:pt x="260299" y="0"/>
                              </a:lnTo>
                              <a:lnTo>
                                <a:pt x="130149" y="0"/>
                              </a:lnTo>
                              <a:lnTo>
                                <a:pt x="130149" y="129540"/>
                              </a:lnTo>
                              <a:lnTo>
                                <a:pt x="0" y="129540"/>
                              </a:lnTo>
                              <a:lnTo>
                                <a:pt x="0" y="259080"/>
                              </a:lnTo>
                              <a:lnTo>
                                <a:pt x="130149" y="259080"/>
                              </a:lnTo>
                              <a:lnTo>
                                <a:pt x="130149" y="389890"/>
                              </a:lnTo>
                              <a:lnTo>
                                <a:pt x="260299" y="389890"/>
                              </a:lnTo>
                              <a:lnTo>
                                <a:pt x="260299" y="259080"/>
                              </a:lnTo>
                              <a:lnTo>
                                <a:pt x="390448" y="259080"/>
                              </a:lnTo>
                              <a:lnTo>
                                <a:pt x="390448" y="129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2FC05D" id="Group 3" o:spid="_x0000_s1026" style="position:absolute;margin-left:-.25pt;margin-top:765.85pt;width:58.15pt;height:75.45pt;z-index:251661314;mso-wrap-distance-left:0;mso-wrap-distance-right:0;mso-position-horizontal-relative:page;mso-position-vertical-relative:page" coordsize="7385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">
              <v:shape id="Graphic 4" o:spid="_x0000_s1027" style="position:absolute;width:7385;height:9582;visibility:visible;mso-wrap-style:square;v-text-anchor:top" coordsize="738505,95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" path="m737997,l,,,957592r737997,l737997,xe" fillcolor="#ed1c24" stroked="f">
                <v:path arrowok="t"/>
              </v:shape>
              <v:shape id="Graphic 5" o:spid="_x0000_s1028" style="position:absolute;left:2174;top:1741;width:3905;height:3899;visibility:visible;mso-wrap-style:square;v-text-anchor:top" coordsize="390525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" path="m390448,129540r-130149,l260299,,130149,r,129540l,129540,,259080r130149,l130149,389890r130150,l260299,259080r130149,l390448,129540xe" stroked="f">
                <v:path arrowok="t"/>
              </v:shape>
              <w10:wrap anchorx="page" anchory="page"/>
            </v:group>
          </w:pict>
        </mc:Fallback>
      </mc:AlternateContent>
    </w:r>
  </w:p>
  <w:p w14:paraId="2E0F004C" w14:textId="77777777" w:rsidR="00F61CF7" w:rsidRDefault="00F61CF7" w:rsidP="00F61CF7">
    <w:pPr>
      <w:pStyle w:val="Textkrper"/>
      <w:spacing w:before="8"/>
      <w:ind w:left="0"/>
      <w:rPr>
        <w:sz w:val="7"/>
        <w:lang w:val="it-IT"/>
      </w:rPr>
    </w:pPr>
  </w:p>
  <w:p w14:paraId="108B2001" w14:textId="77777777" w:rsidR="00F61CF7" w:rsidRPr="007136DB" w:rsidRDefault="00F61CF7" w:rsidP="00F61CF7">
    <w:pPr>
      <w:pStyle w:val="Textkrper"/>
      <w:spacing w:before="8"/>
      <w:ind w:left="0"/>
      <w:rPr>
        <w:sz w:val="7"/>
        <w:lang w:val="it-IT"/>
      </w:rPr>
    </w:pPr>
    <w:r>
      <w:rPr>
        <w:noProof/>
        <w:sz w:val="12"/>
        <w:lang w:val="de-CH"/>
      </w:rPr>
      <w:drawing>
        <wp:anchor distT="0" distB="0" distL="114300" distR="114300" simplePos="0" relativeHeight="251662338" behindDoc="0" locked="0" layoutInCell="1" allowOverlap="1" wp14:anchorId="4194761C" wp14:editId="7783E5A9">
          <wp:simplePos x="0" y="0"/>
          <wp:positionH relativeFrom="column">
            <wp:posOffset>281354</wp:posOffset>
          </wp:positionH>
          <wp:positionV relativeFrom="paragraph">
            <wp:posOffset>52705</wp:posOffset>
          </wp:positionV>
          <wp:extent cx="3691890" cy="353695"/>
          <wp:effectExtent l="0" t="0" r="3810" b="1905"/>
          <wp:wrapThrough wrapText="bothSides">
            <wp:wrapPolygon edited="0">
              <wp:start x="0" y="0"/>
              <wp:lineTo x="0" y="20941"/>
              <wp:lineTo x="21548" y="20941"/>
              <wp:lineTo x="21548" y="0"/>
              <wp:lineTo x="0" y="0"/>
            </wp:wrapPolygon>
          </wp:wrapThrough>
          <wp:docPr id="91000340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329388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89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78946" w14:textId="77777777" w:rsidR="00F61CF7" w:rsidRDefault="00F61CF7" w:rsidP="00F61CF7">
    <w:pPr>
      <w:spacing w:before="54" w:line="135" w:lineRule="exact"/>
      <w:ind w:left="8766"/>
      <w:rPr>
        <w:sz w:val="12"/>
        <w:lang w:val="de-CH"/>
      </w:rPr>
    </w:pPr>
    <w:r>
      <w:rPr>
        <w:noProof/>
        <w:sz w:val="12"/>
        <w:lang w:val="de-CH"/>
      </w:rPr>
      <w:drawing>
        <wp:anchor distT="0" distB="0" distL="114300" distR="114300" simplePos="0" relativeHeight="251660290" behindDoc="1" locked="0" layoutInCell="1" allowOverlap="1" wp14:anchorId="1A0E8E44" wp14:editId="3B748292">
          <wp:simplePos x="0" y="0"/>
          <wp:positionH relativeFrom="column">
            <wp:posOffset>5360282</wp:posOffset>
          </wp:positionH>
          <wp:positionV relativeFrom="paragraph">
            <wp:posOffset>30632</wp:posOffset>
          </wp:positionV>
          <wp:extent cx="754187" cy="327600"/>
          <wp:effectExtent l="0" t="0" r="8255" b="0"/>
          <wp:wrapNone/>
          <wp:docPr id="11398314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3148" name="Grafik 1139831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7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3A2422" w14:textId="77777777" w:rsidR="00F61CF7" w:rsidRDefault="00F61CF7" w:rsidP="00F61CF7">
    <w:pPr>
      <w:spacing w:before="54" w:line="135" w:lineRule="exact"/>
      <w:ind w:left="8766"/>
      <w:rPr>
        <w:sz w:val="12"/>
        <w:lang w:val="de-CH"/>
      </w:rPr>
    </w:pPr>
  </w:p>
  <w:p w14:paraId="38DD6171" w14:textId="77777777" w:rsidR="00C11F7F" w:rsidRPr="00703ABA" w:rsidRDefault="00C11F7F" w:rsidP="00C11F7F">
    <w:pPr>
      <w:spacing w:before="54" w:line="135" w:lineRule="exact"/>
      <w:ind w:left="8766"/>
      <w:rPr>
        <w:sz w:val="1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8AFA" w14:textId="77777777" w:rsidR="000618AC" w:rsidRDefault="000618AC">
      <w:r>
        <w:separator/>
      </w:r>
    </w:p>
  </w:footnote>
  <w:footnote w:type="continuationSeparator" w:id="0">
    <w:p w14:paraId="380E50D2" w14:textId="77777777" w:rsidR="000618AC" w:rsidRDefault="000618AC">
      <w:r>
        <w:continuationSeparator/>
      </w:r>
    </w:p>
  </w:footnote>
  <w:footnote w:type="continuationNotice" w:id="1">
    <w:p w14:paraId="52C9BBFA" w14:textId="77777777" w:rsidR="000618AC" w:rsidRDefault="00061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9C02" w14:textId="77777777" w:rsidR="00FA2CEC" w:rsidRDefault="00FA2CEC">
    <w:pPr>
      <w:pStyle w:val="Textkrper"/>
      <w:spacing w:line="14" w:lineRule="auto"/>
      <w:rPr>
        <w:sz w:val="20"/>
      </w:rPr>
    </w:pPr>
  </w:p>
  <w:p w14:paraId="5DBF158A" w14:textId="77777777" w:rsidR="00FA2CEC" w:rsidRDefault="00FA2CEC">
    <w:pPr>
      <w:pStyle w:val="Textkrper"/>
      <w:spacing w:line="14" w:lineRule="auto"/>
      <w:rPr>
        <w:sz w:val="20"/>
      </w:rPr>
    </w:pPr>
  </w:p>
  <w:p w14:paraId="4A59F9F6" w14:textId="77777777" w:rsidR="00FA2CEC" w:rsidRDefault="00FA2CEC">
    <w:pPr>
      <w:pStyle w:val="Textkrper"/>
      <w:spacing w:line="14" w:lineRule="auto"/>
      <w:rPr>
        <w:sz w:val="20"/>
      </w:rPr>
    </w:pPr>
  </w:p>
  <w:p w14:paraId="7500B9CE" w14:textId="77777777" w:rsidR="00FA2CEC" w:rsidRDefault="00FA2CEC">
    <w:pPr>
      <w:pStyle w:val="Textkrper"/>
      <w:spacing w:line="14" w:lineRule="auto"/>
      <w:rPr>
        <w:sz w:val="20"/>
      </w:rPr>
    </w:pPr>
  </w:p>
  <w:p w14:paraId="6B2A4AC6" w14:textId="77777777" w:rsidR="00FA2CEC" w:rsidRDefault="00FA2CEC">
    <w:pPr>
      <w:pStyle w:val="Textkrper"/>
      <w:spacing w:line="14" w:lineRule="auto"/>
      <w:rPr>
        <w:sz w:val="20"/>
      </w:rPr>
    </w:pPr>
  </w:p>
  <w:p w14:paraId="2DC94680" w14:textId="77777777" w:rsidR="00FA2CEC" w:rsidRDefault="00FA2CEC">
    <w:pPr>
      <w:pStyle w:val="Textkrper"/>
      <w:spacing w:line="14" w:lineRule="auto"/>
      <w:rPr>
        <w:sz w:val="20"/>
      </w:rPr>
    </w:pPr>
  </w:p>
  <w:p w14:paraId="7B63A7A1" w14:textId="77777777" w:rsidR="00FA2CEC" w:rsidRDefault="00FA2CEC">
    <w:pPr>
      <w:pStyle w:val="Textkrper"/>
      <w:spacing w:line="14" w:lineRule="auto"/>
      <w:rPr>
        <w:sz w:val="20"/>
      </w:rPr>
    </w:pPr>
  </w:p>
  <w:p w14:paraId="066BBCF2" w14:textId="77777777" w:rsidR="00FA2CEC" w:rsidRDefault="00FA2CEC">
    <w:pPr>
      <w:pStyle w:val="Textkrper"/>
      <w:spacing w:line="14" w:lineRule="auto"/>
      <w:rPr>
        <w:sz w:val="20"/>
      </w:rPr>
    </w:pPr>
  </w:p>
  <w:p w14:paraId="1A0338B7" w14:textId="77777777" w:rsidR="00FA2CEC" w:rsidRDefault="00FA2CEC">
    <w:pPr>
      <w:pStyle w:val="Textkrper"/>
      <w:spacing w:line="14" w:lineRule="auto"/>
      <w:rPr>
        <w:sz w:val="20"/>
      </w:rPr>
    </w:pPr>
  </w:p>
  <w:p w14:paraId="06C14FB1" w14:textId="77777777" w:rsidR="00FA2CEC" w:rsidRDefault="00FA2CEC">
    <w:pPr>
      <w:pStyle w:val="Textkrper"/>
      <w:spacing w:line="14" w:lineRule="auto"/>
      <w:rPr>
        <w:sz w:val="20"/>
      </w:rPr>
    </w:pPr>
  </w:p>
  <w:p w14:paraId="3FDAECE6" w14:textId="77777777" w:rsidR="00FA2CEC" w:rsidRDefault="00FA2CEC">
    <w:pPr>
      <w:pStyle w:val="Textkrper"/>
      <w:spacing w:line="14" w:lineRule="auto"/>
      <w:rPr>
        <w:sz w:val="20"/>
      </w:rPr>
    </w:pPr>
  </w:p>
  <w:p w14:paraId="56E4FF36" w14:textId="77777777" w:rsidR="00FA2CEC" w:rsidRDefault="00FA2CEC">
    <w:pPr>
      <w:pStyle w:val="Textkrper"/>
      <w:spacing w:line="14" w:lineRule="auto"/>
      <w:rPr>
        <w:sz w:val="20"/>
      </w:rPr>
    </w:pPr>
  </w:p>
  <w:p w14:paraId="177B2A98" w14:textId="77777777" w:rsidR="00FA2CEC" w:rsidRDefault="00FA2CEC">
    <w:pPr>
      <w:pStyle w:val="Textkrper"/>
      <w:spacing w:line="14" w:lineRule="auto"/>
      <w:rPr>
        <w:sz w:val="20"/>
      </w:rPr>
    </w:pPr>
  </w:p>
  <w:p w14:paraId="7097766B" w14:textId="77777777" w:rsidR="00FA2CEC" w:rsidRDefault="00FA2CEC">
    <w:pPr>
      <w:pStyle w:val="Textkrper"/>
      <w:spacing w:line="14" w:lineRule="auto"/>
      <w:rPr>
        <w:sz w:val="20"/>
      </w:rPr>
    </w:pPr>
  </w:p>
  <w:p w14:paraId="03CB3A62" w14:textId="77777777" w:rsidR="00FA2CEC" w:rsidRDefault="00FA2CEC">
    <w:pPr>
      <w:pStyle w:val="Textkrper"/>
      <w:spacing w:line="14" w:lineRule="auto"/>
      <w:rPr>
        <w:sz w:val="20"/>
      </w:rPr>
    </w:pPr>
  </w:p>
  <w:p w14:paraId="4D3FE725" w14:textId="77777777" w:rsidR="00FA2CEC" w:rsidRDefault="00FA2CEC">
    <w:pPr>
      <w:pStyle w:val="Textkrper"/>
      <w:spacing w:line="14" w:lineRule="auto"/>
      <w:rPr>
        <w:sz w:val="20"/>
      </w:rPr>
    </w:pPr>
  </w:p>
  <w:p w14:paraId="5CF6C3BC" w14:textId="77777777" w:rsidR="00FA2CEC" w:rsidRDefault="00FA2CEC">
    <w:pPr>
      <w:pStyle w:val="Textkrper"/>
      <w:spacing w:line="14" w:lineRule="auto"/>
      <w:rPr>
        <w:sz w:val="20"/>
      </w:rPr>
    </w:pPr>
  </w:p>
  <w:p w14:paraId="3C872BDD" w14:textId="77777777" w:rsidR="00FA2CEC" w:rsidRDefault="00FA2CEC">
    <w:pPr>
      <w:pStyle w:val="Textkrper"/>
      <w:spacing w:line="14" w:lineRule="auto"/>
      <w:rPr>
        <w:sz w:val="20"/>
      </w:rPr>
    </w:pPr>
  </w:p>
  <w:p w14:paraId="347743A9" w14:textId="77777777" w:rsidR="00FA2CEC" w:rsidRDefault="00FA2CEC">
    <w:pPr>
      <w:pStyle w:val="Textkrper"/>
      <w:spacing w:line="14" w:lineRule="auto"/>
      <w:rPr>
        <w:sz w:val="20"/>
      </w:rPr>
    </w:pPr>
  </w:p>
  <w:p w14:paraId="5E385DE8" w14:textId="77777777" w:rsidR="00FA2CEC" w:rsidRDefault="00FA2CEC">
    <w:pPr>
      <w:pStyle w:val="Textkrper"/>
      <w:spacing w:line="14" w:lineRule="auto"/>
      <w:rPr>
        <w:sz w:val="20"/>
      </w:rPr>
    </w:pPr>
  </w:p>
  <w:p w14:paraId="08DB297F" w14:textId="77777777" w:rsidR="00FA2CEC" w:rsidRDefault="00FA2CEC">
    <w:pPr>
      <w:pStyle w:val="Textkrper"/>
      <w:spacing w:line="14" w:lineRule="auto"/>
      <w:rPr>
        <w:sz w:val="20"/>
      </w:rPr>
    </w:pPr>
  </w:p>
  <w:p w14:paraId="01F6AD88" w14:textId="77777777" w:rsidR="00FA2CEC" w:rsidRDefault="00FA2CEC">
    <w:pPr>
      <w:pStyle w:val="Textkrper"/>
      <w:spacing w:line="14" w:lineRule="auto"/>
      <w:rPr>
        <w:sz w:val="20"/>
      </w:rPr>
    </w:pPr>
  </w:p>
  <w:p w14:paraId="1C329607" w14:textId="77777777" w:rsidR="00FA2CEC" w:rsidRDefault="00FA2CEC">
    <w:pPr>
      <w:pStyle w:val="Textkrper"/>
      <w:spacing w:line="14" w:lineRule="auto"/>
      <w:rPr>
        <w:sz w:val="20"/>
      </w:rPr>
    </w:pPr>
  </w:p>
  <w:p w14:paraId="601356B6" w14:textId="77777777" w:rsidR="00FA2CEC" w:rsidRDefault="00FA2CEC">
    <w:pPr>
      <w:pStyle w:val="Textkrper"/>
      <w:spacing w:line="14" w:lineRule="auto"/>
      <w:rPr>
        <w:sz w:val="20"/>
      </w:rPr>
    </w:pPr>
  </w:p>
  <w:p w14:paraId="4F053AEA" w14:textId="77777777" w:rsidR="00FA2CEC" w:rsidRDefault="00FA2CEC">
    <w:pPr>
      <w:pStyle w:val="Textkrper"/>
      <w:spacing w:line="14" w:lineRule="auto"/>
      <w:rPr>
        <w:sz w:val="20"/>
      </w:rPr>
    </w:pPr>
  </w:p>
  <w:p w14:paraId="45B69D12" w14:textId="77777777" w:rsidR="00FA2CEC" w:rsidRDefault="00FA2CEC">
    <w:pPr>
      <w:pStyle w:val="Textkrper"/>
      <w:spacing w:line="14" w:lineRule="auto"/>
      <w:rPr>
        <w:sz w:val="20"/>
      </w:rPr>
    </w:pPr>
  </w:p>
  <w:p w14:paraId="7290DC5A" w14:textId="77777777" w:rsidR="00FA2CEC" w:rsidRDefault="00FA2CEC">
    <w:pPr>
      <w:pStyle w:val="Textkrper"/>
      <w:spacing w:line="14" w:lineRule="auto"/>
      <w:rPr>
        <w:sz w:val="20"/>
      </w:rPr>
    </w:pPr>
  </w:p>
  <w:p w14:paraId="6B17600B" w14:textId="77777777" w:rsidR="00FA2CEC" w:rsidRDefault="00FA2CEC">
    <w:pPr>
      <w:pStyle w:val="Textkrper"/>
      <w:spacing w:line="14" w:lineRule="auto"/>
      <w:rPr>
        <w:sz w:val="20"/>
      </w:rPr>
    </w:pPr>
  </w:p>
  <w:p w14:paraId="0FE9AADF" w14:textId="77777777" w:rsidR="00FA2CEC" w:rsidRDefault="00FA2CEC">
    <w:pPr>
      <w:pStyle w:val="Textkrper"/>
      <w:spacing w:line="14" w:lineRule="auto"/>
      <w:rPr>
        <w:sz w:val="20"/>
      </w:rPr>
    </w:pPr>
  </w:p>
  <w:p w14:paraId="2AEDE5D7" w14:textId="77777777" w:rsidR="00FA2CEC" w:rsidRDefault="00FA2CEC">
    <w:pPr>
      <w:pStyle w:val="Textkrper"/>
      <w:spacing w:line="14" w:lineRule="auto"/>
      <w:rPr>
        <w:sz w:val="20"/>
      </w:rPr>
    </w:pPr>
  </w:p>
  <w:p w14:paraId="5CC7D165" w14:textId="77777777" w:rsidR="00FA2CEC" w:rsidRDefault="00FA2CEC">
    <w:pPr>
      <w:pStyle w:val="Textkrper"/>
      <w:spacing w:line="14" w:lineRule="auto"/>
      <w:rPr>
        <w:sz w:val="20"/>
      </w:rPr>
    </w:pPr>
  </w:p>
  <w:p w14:paraId="6BB8377C" w14:textId="77777777" w:rsidR="00FA2CEC" w:rsidRDefault="00FA2CEC">
    <w:pPr>
      <w:pStyle w:val="Textkrper"/>
      <w:spacing w:line="14" w:lineRule="auto"/>
      <w:rPr>
        <w:sz w:val="20"/>
      </w:rPr>
    </w:pPr>
  </w:p>
  <w:p w14:paraId="4278BE2C" w14:textId="77777777" w:rsidR="00FA2CEC" w:rsidRDefault="00FA2CEC">
    <w:pPr>
      <w:pStyle w:val="Textkrper"/>
      <w:spacing w:line="14" w:lineRule="auto"/>
      <w:rPr>
        <w:sz w:val="20"/>
      </w:rPr>
    </w:pPr>
  </w:p>
  <w:p w14:paraId="6804EEA1" w14:textId="77777777" w:rsidR="00FA2CEC" w:rsidRDefault="00FA2CEC">
    <w:pPr>
      <w:pStyle w:val="Textkrper"/>
      <w:spacing w:line="14" w:lineRule="auto"/>
      <w:rPr>
        <w:sz w:val="20"/>
      </w:rPr>
    </w:pPr>
  </w:p>
  <w:p w14:paraId="5807E35D" w14:textId="77777777" w:rsidR="00FA2CEC" w:rsidRDefault="00FA2CEC">
    <w:pPr>
      <w:pStyle w:val="Textkrper"/>
      <w:spacing w:line="14" w:lineRule="auto"/>
      <w:rPr>
        <w:sz w:val="20"/>
      </w:rPr>
    </w:pPr>
  </w:p>
  <w:p w14:paraId="3F7A7DE3" w14:textId="77777777" w:rsidR="00FA2CEC" w:rsidRDefault="00FA2CEC">
    <w:pPr>
      <w:pStyle w:val="Textkrper"/>
      <w:spacing w:line="14" w:lineRule="auto"/>
      <w:rPr>
        <w:sz w:val="20"/>
      </w:rPr>
    </w:pPr>
  </w:p>
  <w:p w14:paraId="77B0B6B4" w14:textId="77777777" w:rsidR="00FA2CEC" w:rsidRDefault="00FA2CEC">
    <w:pPr>
      <w:pStyle w:val="Textkrper"/>
      <w:spacing w:line="14" w:lineRule="auto"/>
      <w:rPr>
        <w:sz w:val="20"/>
      </w:rPr>
    </w:pPr>
  </w:p>
  <w:p w14:paraId="21FE1111" w14:textId="77777777" w:rsidR="00FA2CEC" w:rsidRDefault="00FA2CEC">
    <w:pPr>
      <w:pStyle w:val="Textkrper"/>
      <w:spacing w:line="14" w:lineRule="auto"/>
      <w:rPr>
        <w:sz w:val="20"/>
      </w:rPr>
    </w:pPr>
  </w:p>
  <w:p w14:paraId="2A227A04" w14:textId="77777777" w:rsidR="00FA2CEC" w:rsidRDefault="00FA2CEC">
    <w:pPr>
      <w:pStyle w:val="Textkrper"/>
      <w:spacing w:line="14" w:lineRule="auto"/>
      <w:rPr>
        <w:sz w:val="20"/>
      </w:rPr>
    </w:pPr>
  </w:p>
  <w:p w14:paraId="7A8D1E4E" w14:textId="77777777" w:rsidR="00FA2CEC" w:rsidRDefault="00FA2CEC">
    <w:pPr>
      <w:pStyle w:val="Textkrper"/>
      <w:spacing w:line="14" w:lineRule="auto"/>
      <w:rPr>
        <w:sz w:val="20"/>
      </w:rPr>
    </w:pPr>
  </w:p>
  <w:p w14:paraId="68820E90" w14:textId="77777777" w:rsidR="00FA2CEC" w:rsidRDefault="00FA2CEC">
    <w:pPr>
      <w:pStyle w:val="Textkrper"/>
      <w:spacing w:line="14" w:lineRule="auto"/>
      <w:rPr>
        <w:sz w:val="20"/>
      </w:rPr>
    </w:pPr>
  </w:p>
  <w:p w14:paraId="1AA01835" w14:textId="77777777" w:rsidR="00FA2CEC" w:rsidRDefault="00FA2CEC">
    <w:pPr>
      <w:pStyle w:val="Textkrper"/>
      <w:spacing w:line="14" w:lineRule="auto"/>
      <w:rPr>
        <w:sz w:val="20"/>
      </w:rPr>
    </w:pPr>
  </w:p>
  <w:p w14:paraId="079B735F" w14:textId="77777777" w:rsidR="00FA2CEC" w:rsidRDefault="00FA2CEC">
    <w:pPr>
      <w:pStyle w:val="Textkrper"/>
      <w:spacing w:line="14" w:lineRule="auto"/>
      <w:rPr>
        <w:sz w:val="20"/>
      </w:rPr>
    </w:pPr>
  </w:p>
  <w:p w14:paraId="7CF3FEE2" w14:textId="77777777" w:rsidR="00FA2CEC" w:rsidRDefault="00FA2CEC">
    <w:pPr>
      <w:pStyle w:val="Textkrper"/>
      <w:spacing w:line="14" w:lineRule="auto"/>
      <w:rPr>
        <w:sz w:val="20"/>
      </w:rPr>
    </w:pPr>
  </w:p>
  <w:p w14:paraId="2CB07E2D" w14:textId="77777777" w:rsidR="00FA2CEC" w:rsidRDefault="00FA2CEC">
    <w:pPr>
      <w:pStyle w:val="Textkrper"/>
      <w:spacing w:line="14" w:lineRule="auto"/>
      <w:rPr>
        <w:sz w:val="20"/>
      </w:rPr>
    </w:pPr>
  </w:p>
  <w:p w14:paraId="3C502C28" w14:textId="77777777" w:rsidR="00FA2CEC" w:rsidRDefault="00FA2CEC">
    <w:pPr>
      <w:pStyle w:val="Textkrper"/>
      <w:spacing w:line="14" w:lineRule="auto"/>
      <w:rPr>
        <w:sz w:val="20"/>
      </w:rPr>
    </w:pPr>
  </w:p>
  <w:p w14:paraId="1D04AB97" w14:textId="77777777" w:rsidR="00FA2CEC" w:rsidRDefault="00FA2CEC">
    <w:pPr>
      <w:pStyle w:val="Textkrper"/>
      <w:spacing w:line="14" w:lineRule="auto"/>
      <w:rPr>
        <w:sz w:val="20"/>
      </w:rPr>
    </w:pPr>
  </w:p>
  <w:p w14:paraId="083E93CD" w14:textId="77777777" w:rsidR="00FA2CEC" w:rsidRDefault="00FA2CEC">
    <w:pPr>
      <w:pStyle w:val="Textkrper"/>
      <w:spacing w:line="14" w:lineRule="auto"/>
      <w:rPr>
        <w:sz w:val="20"/>
      </w:rPr>
    </w:pPr>
  </w:p>
  <w:p w14:paraId="4439A92F" w14:textId="77777777" w:rsidR="00FA2CEC" w:rsidRDefault="00FA2CEC">
    <w:pPr>
      <w:pStyle w:val="Textkrper"/>
      <w:spacing w:line="14" w:lineRule="auto"/>
      <w:rPr>
        <w:sz w:val="20"/>
      </w:rPr>
    </w:pPr>
  </w:p>
  <w:p w14:paraId="1D6C5D48" w14:textId="77777777" w:rsidR="00FA2CEC" w:rsidRDefault="00FA2CEC">
    <w:pPr>
      <w:pStyle w:val="Textkrper"/>
      <w:spacing w:line="14" w:lineRule="auto"/>
      <w:rPr>
        <w:sz w:val="20"/>
      </w:rPr>
    </w:pPr>
  </w:p>
  <w:p w14:paraId="6C920B2D" w14:textId="77777777" w:rsidR="00FA2CEC" w:rsidRDefault="00FA2CEC">
    <w:pPr>
      <w:pStyle w:val="Textkrper"/>
      <w:spacing w:line="14" w:lineRule="auto"/>
      <w:rPr>
        <w:sz w:val="20"/>
      </w:rPr>
    </w:pPr>
  </w:p>
  <w:p w14:paraId="2476E58B" w14:textId="77777777" w:rsidR="00FA2CEC" w:rsidRDefault="00FA2CEC">
    <w:pPr>
      <w:pStyle w:val="Textkrper"/>
      <w:spacing w:line="14" w:lineRule="auto"/>
      <w:rPr>
        <w:sz w:val="20"/>
      </w:rPr>
    </w:pPr>
  </w:p>
  <w:p w14:paraId="3484523E" w14:textId="77777777" w:rsidR="00FA2CEC" w:rsidRDefault="00FA2CEC">
    <w:pPr>
      <w:pStyle w:val="Textkrper"/>
      <w:spacing w:line="14" w:lineRule="auto"/>
      <w:rPr>
        <w:sz w:val="20"/>
      </w:rPr>
    </w:pPr>
  </w:p>
  <w:p w14:paraId="52AD8B38" w14:textId="77777777" w:rsidR="00FA2CEC" w:rsidRDefault="00FA2CEC">
    <w:pPr>
      <w:pStyle w:val="Textkrper"/>
      <w:spacing w:line="14" w:lineRule="auto"/>
      <w:rPr>
        <w:sz w:val="20"/>
      </w:rPr>
    </w:pPr>
  </w:p>
  <w:p w14:paraId="57596BD3" w14:textId="77777777" w:rsidR="00FA2CEC" w:rsidRDefault="00FA2CEC">
    <w:pPr>
      <w:pStyle w:val="Textkrper"/>
      <w:spacing w:line="14" w:lineRule="auto"/>
      <w:rPr>
        <w:sz w:val="20"/>
      </w:rPr>
    </w:pPr>
  </w:p>
  <w:p w14:paraId="0281EBFE" w14:textId="77777777" w:rsidR="00FA2CEC" w:rsidRDefault="00FA2CEC">
    <w:pPr>
      <w:pStyle w:val="Textkrper"/>
      <w:spacing w:line="14" w:lineRule="auto"/>
      <w:rPr>
        <w:sz w:val="20"/>
      </w:rPr>
    </w:pPr>
  </w:p>
  <w:p w14:paraId="3CBF54EB" w14:textId="77777777" w:rsidR="00FA2CEC" w:rsidRDefault="00FA2CEC">
    <w:pPr>
      <w:pStyle w:val="Textkrper"/>
      <w:spacing w:line="14" w:lineRule="auto"/>
      <w:rPr>
        <w:sz w:val="20"/>
      </w:rPr>
    </w:pPr>
  </w:p>
  <w:p w14:paraId="3A5CEC2C" w14:textId="77777777" w:rsidR="00FA2CEC" w:rsidRDefault="00FA2CEC">
    <w:pPr>
      <w:pStyle w:val="Textkrper"/>
      <w:spacing w:line="14" w:lineRule="auto"/>
      <w:rPr>
        <w:sz w:val="20"/>
      </w:rPr>
    </w:pPr>
  </w:p>
  <w:p w14:paraId="55F74087" w14:textId="77777777" w:rsidR="00FA2CEC" w:rsidRDefault="00FA2CEC">
    <w:pPr>
      <w:pStyle w:val="Textkrper"/>
      <w:spacing w:line="14" w:lineRule="auto"/>
      <w:rPr>
        <w:sz w:val="20"/>
      </w:rPr>
    </w:pPr>
  </w:p>
  <w:p w14:paraId="2C7A4683" w14:textId="77777777" w:rsidR="00FA2CEC" w:rsidRDefault="00FA2CEC">
    <w:pPr>
      <w:pStyle w:val="Textkrper"/>
      <w:spacing w:line="14" w:lineRule="auto"/>
      <w:rPr>
        <w:sz w:val="20"/>
      </w:rPr>
    </w:pPr>
  </w:p>
  <w:p w14:paraId="305A1AFC" w14:textId="77777777" w:rsidR="00FA2CEC" w:rsidRDefault="00FA2CEC">
    <w:pPr>
      <w:pStyle w:val="Textkrper"/>
      <w:spacing w:line="14" w:lineRule="auto"/>
      <w:rPr>
        <w:sz w:val="20"/>
      </w:rPr>
    </w:pPr>
  </w:p>
  <w:p w14:paraId="5EE2FB7C" w14:textId="77777777" w:rsidR="00FA2CEC" w:rsidRDefault="00FA2CEC">
    <w:pPr>
      <w:pStyle w:val="Textkrper"/>
      <w:spacing w:line="14" w:lineRule="auto"/>
      <w:rPr>
        <w:sz w:val="20"/>
      </w:rPr>
    </w:pPr>
  </w:p>
  <w:p w14:paraId="7A064D07" w14:textId="77777777" w:rsidR="00FA2CEC" w:rsidRDefault="00FA2CEC">
    <w:pPr>
      <w:pStyle w:val="Textkrper"/>
      <w:spacing w:line="14" w:lineRule="auto"/>
      <w:rPr>
        <w:sz w:val="20"/>
      </w:rPr>
    </w:pPr>
  </w:p>
  <w:p w14:paraId="6D8C857E" w14:textId="77777777" w:rsidR="00FA2CEC" w:rsidRDefault="00FA2CEC">
    <w:pPr>
      <w:pStyle w:val="Textkrper"/>
      <w:spacing w:line="14" w:lineRule="auto"/>
      <w:rPr>
        <w:sz w:val="20"/>
      </w:rPr>
    </w:pPr>
  </w:p>
  <w:p w14:paraId="2D7BD4F3" w14:textId="77777777" w:rsidR="00FA2CEC" w:rsidRDefault="00FA2CEC">
    <w:pPr>
      <w:pStyle w:val="Textkrper"/>
      <w:spacing w:line="14" w:lineRule="auto"/>
      <w:rPr>
        <w:sz w:val="20"/>
      </w:rPr>
    </w:pPr>
  </w:p>
  <w:p w14:paraId="19F796A2" w14:textId="77777777" w:rsidR="00FA2CEC" w:rsidRDefault="00FA2CEC">
    <w:pPr>
      <w:pStyle w:val="Textkrper"/>
      <w:spacing w:line="14" w:lineRule="auto"/>
      <w:rPr>
        <w:sz w:val="20"/>
      </w:rPr>
    </w:pPr>
  </w:p>
  <w:p w14:paraId="0DF1DE3C" w14:textId="77777777" w:rsidR="00FA2CEC" w:rsidRDefault="00FA2CEC">
    <w:pPr>
      <w:pStyle w:val="Textkrper"/>
      <w:spacing w:line="14" w:lineRule="auto"/>
      <w:rPr>
        <w:sz w:val="20"/>
      </w:rPr>
    </w:pPr>
  </w:p>
  <w:p w14:paraId="5028A8CF" w14:textId="77777777" w:rsidR="00FA2CEC" w:rsidRDefault="00FA2CEC">
    <w:pPr>
      <w:pStyle w:val="Textkrper"/>
      <w:spacing w:line="14" w:lineRule="auto"/>
      <w:rPr>
        <w:sz w:val="20"/>
      </w:rPr>
    </w:pPr>
  </w:p>
  <w:p w14:paraId="488DC1FF" w14:textId="77777777" w:rsidR="00FA2CEC" w:rsidRDefault="00FA2CEC">
    <w:pPr>
      <w:pStyle w:val="Textkrper"/>
      <w:spacing w:line="14" w:lineRule="auto"/>
      <w:rPr>
        <w:sz w:val="20"/>
      </w:rPr>
    </w:pPr>
  </w:p>
  <w:p w14:paraId="2D31C5E0" w14:textId="77777777" w:rsidR="00FA2CEC" w:rsidRDefault="00FA2CEC">
    <w:pPr>
      <w:pStyle w:val="Textkrper"/>
      <w:spacing w:line="14" w:lineRule="auto"/>
      <w:rPr>
        <w:sz w:val="20"/>
      </w:rPr>
    </w:pPr>
  </w:p>
  <w:p w14:paraId="1275BCE2" w14:textId="77777777" w:rsidR="00FA2CEC" w:rsidRDefault="00FA2CEC">
    <w:pPr>
      <w:pStyle w:val="Textkrper"/>
      <w:spacing w:line="14" w:lineRule="auto"/>
      <w:rPr>
        <w:sz w:val="20"/>
      </w:rPr>
    </w:pPr>
  </w:p>
  <w:p w14:paraId="15348CE5" w14:textId="77777777" w:rsidR="00FA2CEC" w:rsidRDefault="00FA2CEC">
    <w:pPr>
      <w:pStyle w:val="Textkrper"/>
      <w:spacing w:line="14" w:lineRule="auto"/>
      <w:rPr>
        <w:sz w:val="20"/>
      </w:rPr>
    </w:pPr>
  </w:p>
  <w:p w14:paraId="5C0EEAAE" w14:textId="77777777" w:rsidR="00FA2CEC" w:rsidRDefault="00FA2CEC">
    <w:pPr>
      <w:pStyle w:val="Textkrper"/>
      <w:spacing w:line="14" w:lineRule="auto"/>
      <w:rPr>
        <w:sz w:val="20"/>
      </w:rPr>
    </w:pPr>
  </w:p>
  <w:p w14:paraId="204E7218" w14:textId="77777777" w:rsidR="00FA2CEC" w:rsidRDefault="00FA2CEC">
    <w:pPr>
      <w:pStyle w:val="Textkrper"/>
      <w:spacing w:line="14" w:lineRule="auto"/>
      <w:rPr>
        <w:sz w:val="20"/>
      </w:rPr>
    </w:pPr>
  </w:p>
  <w:p w14:paraId="3464E72B" w14:textId="77777777" w:rsidR="00FA2CEC" w:rsidRDefault="00FA2CEC">
    <w:pPr>
      <w:pStyle w:val="Textkrper"/>
      <w:spacing w:line="14" w:lineRule="auto"/>
      <w:rPr>
        <w:sz w:val="20"/>
      </w:rPr>
    </w:pPr>
  </w:p>
  <w:p w14:paraId="48496713" w14:textId="77777777" w:rsidR="00FA2CEC" w:rsidRDefault="00FA2CEC">
    <w:pPr>
      <w:pStyle w:val="Textkrper"/>
      <w:spacing w:line="14" w:lineRule="auto"/>
      <w:rPr>
        <w:sz w:val="20"/>
      </w:rPr>
    </w:pPr>
  </w:p>
  <w:p w14:paraId="1068CE87" w14:textId="77777777" w:rsidR="00FA2CEC" w:rsidRDefault="00FA2CEC">
    <w:pPr>
      <w:pStyle w:val="Textkrper"/>
      <w:spacing w:line="14" w:lineRule="auto"/>
      <w:rPr>
        <w:sz w:val="20"/>
      </w:rPr>
    </w:pPr>
  </w:p>
  <w:p w14:paraId="4C04C86C" w14:textId="77777777" w:rsidR="00FA2CEC" w:rsidRDefault="00FA2CEC">
    <w:pPr>
      <w:pStyle w:val="Textkrper"/>
      <w:spacing w:line="14" w:lineRule="auto"/>
      <w:rPr>
        <w:sz w:val="20"/>
      </w:rPr>
    </w:pPr>
  </w:p>
  <w:p w14:paraId="33217A29" w14:textId="77777777" w:rsidR="00FA2CEC" w:rsidRDefault="00FA2CEC">
    <w:pPr>
      <w:pStyle w:val="Textkrper"/>
      <w:spacing w:line="14" w:lineRule="auto"/>
      <w:rPr>
        <w:sz w:val="20"/>
      </w:rPr>
    </w:pPr>
  </w:p>
  <w:p w14:paraId="25ED04A9" w14:textId="77777777" w:rsidR="00FA2CEC" w:rsidRDefault="00FA2CEC">
    <w:pPr>
      <w:pStyle w:val="Textkrper"/>
      <w:spacing w:line="14" w:lineRule="auto"/>
      <w:rPr>
        <w:sz w:val="20"/>
      </w:rPr>
    </w:pPr>
  </w:p>
  <w:p w14:paraId="5D643DDF" w14:textId="77777777" w:rsidR="00FA2CEC" w:rsidRDefault="00FA2CEC">
    <w:pPr>
      <w:pStyle w:val="Textkrper"/>
      <w:spacing w:line="14" w:lineRule="auto"/>
      <w:rPr>
        <w:sz w:val="20"/>
      </w:rPr>
    </w:pPr>
  </w:p>
  <w:p w14:paraId="30F39451" w14:textId="77777777" w:rsidR="00FA2CEC" w:rsidRDefault="00FA2CEC">
    <w:pPr>
      <w:pStyle w:val="Textkrper"/>
      <w:spacing w:line="14" w:lineRule="auto"/>
      <w:rPr>
        <w:sz w:val="20"/>
      </w:rPr>
    </w:pPr>
  </w:p>
  <w:p w14:paraId="5681734A" w14:textId="77777777" w:rsidR="00FA2CEC" w:rsidRDefault="00FA2CEC">
    <w:pPr>
      <w:pStyle w:val="Textkrper"/>
      <w:spacing w:line="14" w:lineRule="auto"/>
      <w:rPr>
        <w:sz w:val="20"/>
      </w:rPr>
    </w:pPr>
  </w:p>
  <w:p w14:paraId="4E12E2B4" w14:textId="77777777" w:rsidR="00FA2CEC" w:rsidRDefault="00FA2CEC">
    <w:pPr>
      <w:pStyle w:val="Textkrper"/>
      <w:spacing w:line="14" w:lineRule="auto"/>
      <w:rPr>
        <w:sz w:val="20"/>
      </w:rPr>
    </w:pPr>
  </w:p>
  <w:p w14:paraId="3C39915E" w14:textId="77777777" w:rsidR="00FA2CEC" w:rsidRDefault="00FA2CEC">
    <w:pPr>
      <w:pStyle w:val="Textkrper"/>
      <w:spacing w:line="14" w:lineRule="auto"/>
      <w:rPr>
        <w:sz w:val="20"/>
      </w:rPr>
    </w:pPr>
  </w:p>
  <w:p w14:paraId="5A370967" w14:textId="458FE463" w:rsidR="009A032B" w:rsidRDefault="00773A85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6B0500C" wp14:editId="34FB845F">
          <wp:simplePos x="0" y="0"/>
          <wp:positionH relativeFrom="page">
            <wp:posOffset>5805377</wp:posOffset>
          </wp:positionH>
          <wp:positionV relativeFrom="page">
            <wp:posOffset>574158</wp:posOffset>
          </wp:positionV>
          <wp:extent cx="1026000" cy="396000"/>
          <wp:effectExtent l="0" t="0" r="3175" b="4445"/>
          <wp:wrapThrough wrapText="bothSides">
            <wp:wrapPolygon edited="0">
              <wp:start x="0" y="0"/>
              <wp:lineTo x="0" y="20803"/>
              <wp:lineTo x="21266" y="20803"/>
              <wp:lineTo x="21266" y="11441"/>
              <wp:lineTo x="15648" y="0"/>
              <wp:lineTo x="0" y="0"/>
            </wp:wrapPolygon>
          </wp:wrapThrough>
          <wp:docPr id="1537882563" name="Grafik 3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82563" name="Grafik 3" descr="Ein Bild, das Schwarz, Dunkelhei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EC"/>
    <w:rsid w:val="0000635E"/>
    <w:rsid w:val="0000767D"/>
    <w:rsid w:val="00031ECE"/>
    <w:rsid w:val="000618AC"/>
    <w:rsid w:val="00125BE7"/>
    <w:rsid w:val="0016023B"/>
    <w:rsid w:val="00172295"/>
    <w:rsid w:val="001748A4"/>
    <w:rsid w:val="00176358"/>
    <w:rsid w:val="00183A29"/>
    <w:rsid w:val="001A1E5E"/>
    <w:rsid w:val="001F7356"/>
    <w:rsid w:val="00212BF5"/>
    <w:rsid w:val="00272CE3"/>
    <w:rsid w:val="002C4240"/>
    <w:rsid w:val="002D15FE"/>
    <w:rsid w:val="002E0BCD"/>
    <w:rsid w:val="002E3C4E"/>
    <w:rsid w:val="002F54A7"/>
    <w:rsid w:val="00340385"/>
    <w:rsid w:val="003618DB"/>
    <w:rsid w:val="00363D4C"/>
    <w:rsid w:val="00367780"/>
    <w:rsid w:val="00397EDD"/>
    <w:rsid w:val="003E77A5"/>
    <w:rsid w:val="0043225D"/>
    <w:rsid w:val="00450CB8"/>
    <w:rsid w:val="00456FA7"/>
    <w:rsid w:val="004A4F32"/>
    <w:rsid w:val="004B2B28"/>
    <w:rsid w:val="004B4770"/>
    <w:rsid w:val="004B7E41"/>
    <w:rsid w:val="004C1527"/>
    <w:rsid w:val="004F193D"/>
    <w:rsid w:val="004F1D07"/>
    <w:rsid w:val="00505B43"/>
    <w:rsid w:val="0050629F"/>
    <w:rsid w:val="005272C6"/>
    <w:rsid w:val="005440D8"/>
    <w:rsid w:val="00567817"/>
    <w:rsid w:val="00576BFF"/>
    <w:rsid w:val="00580D38"/>
    <w:rsid w:val="005A67A5"/>
    <w:rsid w:val="005E341F"/>
    <w:rsid w:val="00606E5F"/>
    <w:rsid w:val="00607905"/>
    <w:rsid w:val="0066151D"/>
    <w:rsid w:val="00666BB0"/>
    <w:rsid w:val="0067439F"/>
    <w:rsid w:val="00686929"/>
    <w:rsid w:val="006D3C7C"/>
    <w:rsid w:val="00703ABA"/>
    <w:rsid w:val="007136DB"/>
    <w:rsid w:val="00742EF5"/>
    <w:rsid w:val="0075212D"/>
    <w:rsid w:val="00773A85"/>
    <w:rsid w:val="00777ECD"/>
    <w:rsid w:val="007B3AAA"/>
    <w:rsid w:val="007C6C06"/>
    <w:rsid w:val="007C7FD8"/>
    <w:rsid w:val="007F4AD7"/>
    <w:rsid w:val="00816EF7"/>
    <w:rsid w:val="00837AF7"/>
    <w:rsid w:val="00851427"/>
    <w:rsid w:val="008821C7"/>
    <w:rsid w:val="008875BA"/>
    <w:rsid w:val="008D4878"/>
    <w:rsid w:val="008E7263"/>
    <w:rsid w:val="00906CEF"/>
    <w:rsid w:val="00956988"/>
    <w:rsid w:val="009A032B"/>
    <w:rsid w:val="009B3E40"/>
    <w:rsid w:val="009E29AA"/>
    <w:rsid w:val="009E5CE8"/>
    <w:rsid w:val="00A00058"/>
    <w:rsid w:val="00A05592"/>
    <w:rsid w:val="00A13D1A"/>
    <w:rsid w:val="00A20124"/>
    <w:rsid w:val="00A31305"/>
    <w:rsid w:val="00A7481B"/>
    <w:rsid w:val="00B20B2E"/>
    <w:rsid w:val="00B660CA"/>
    <w:rsid w:val="00B73A6F"/>
    <w:rsid w:val="00BB1793"/>
    <w:rsid w:val="00BE3151"/>
    <w:rsid w:val="00BF407E"/>
    <w:rsid w:val="00BF471D"/>
    <w:rsid w:val="00C11F7F"/>
    <w:rsid w:val="00C34486"/>
    <w:rsid w:val="00C36D90"/>
    <w:rsid w:val="00C43038"/>
    <w:rsid w:val="00C70695"/>
    <w:rsid w:val="00C74A5D"/>
    <w:rsid w:val="00CC29C6"/>
    <w:rsid w:val="00CC6C4E"/>
    <w:rsid w:val="00CE0347"/>
    <w:rsid w:val="00D4684E"/>
    <w:rsid w:val="00D61916"/>
    <w:rsid w:val="00D91254"/>
    <w:rsid w:val="00DC3712"/>
    <w:rsid w:val="00DE2451"/>
    <w:rsid w:val="00DF7006"/>
    <w:rsid w:val="00E271E9"/>
    <w:rsid w:val="00E52468"/>
    <w:rsid w:val="00E75163"/>
    <w:rsid w:val="00ED084E"/>
    <w:rsid w:val="00F01BBD"/>
    <w:rsid w:val="00F12572"/>
    <w:rsid w:val="00F25EA2"/>
    <w:rsid w:val="00F329DF"/>
    <w:rsid w:val="00F53C5F"/>
    <w:rsid w:val="00F61CF7"/>
    <w:rsid w:val="00F627B3"/>
    <w:rsid w:val="00F75D79"/>
    <w:rsid w:val="00F85959"/>
    <w:rsid w:val="00FA2CEC"/>
    <w:rsid w:val="00FD2DB9"/>
    <w:rsid w:val="00FD7114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97AABA"/>
  <w15:docId w15:val="{7394A38C-545D-41E1-9A90-221AA57C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Theme="minorHAnsi" w:hAnsi="HelveticaNeueLT Pro 55 Roman" w:cs="HelveticaNeueLT Pro 55 Roman"/>
        <w:color w:val="231F20"/>
        <w:sz w:val="22"/>
        <w:szCs w:val="22"/>
        <w:lang w:val="en-US" w:eastAsia="en-US" w:bidi="ar-SA"/>
      </w:rPr>
    </w:rPrDefault>
    <w:pPrDefault>
      <w:pPr>
        <w:ind w:lef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eastAsia="HelveticaNeueLT Pro 55 Roman"/>
      <w:lang w:val="de-DE"/>
    </w:rPr>
  </w:style>
  <w:style w:type="paragraph" w:styleId="Titel">
    <w:name w:val="Title"/>
    <w:basedOn w:val="Standard"/>
    <w:uiPriority w:val="10"/>
    <w:qFormat/>
    <w:pPr>
      <w:ind w:left="116"/>
    </w:pPr>
    <w:rPr>
      <w:rFonts w:eastAsia="HelveticaNeueLT Pro 55 Roman"/>
      <w:b/>
      <w:bCs/>
      <w:sz w:val="38"/>
      <w:szCs w:val="38"/>
      <w:lang w:val="de-DE"/>
    </w:rPr>
  </w:style>
  <w:style w:type="paragraph" w:styleId="Listenabsatz">
    <w:name w:val="List Paragraph"/>
    <w:basedOn w:val="Standard"/>
    <w:uiPriority w:val="1"/>
    <w:qFormat/>
    <w:rPr>
      <w:lang w:val="de-DE"/>
    </w:rPr>
  </w:style>
  <w:style w:type="paragraph" w:customStyle="1" w:styleId="TableParagraph">
    <w:name w:val="Table Paragraph"/>
    <w:basedOn w:val="Standard"/>
    <w:uiPriority w:val="1"/>
    <w:qFormat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7136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36DB"/>
    <w:rPr>
      <w:rFonts w:ascii="HelveticaNeueLT Pro 55 Roman" w:eastAsia="HelveticaNeueLT Pro 55 Roman" w:hAnsi="HelveticaNeueLT Pro 55 Roman" w:cs="HelveticaNeueLT Pro 55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136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6DB"/>
    <w:rPr>
      <w:rFonts w:ascii="HelveticaNeueLT Pro 55 Roman" w:eastAsia="HelveticaNeueLT Pro 55 Roman" w:hAnsi="HelveticaNeueLT Pro 55 Roman" w:cs="HelveticaNeueLT Pro 55 Roman"/>
      <w:lang w:val="de-DE"/>
    </w:rPr>
  </w:style>
  <w:style w:type="character" w:styleId="Hyperlink">
    <w:name w:val="Hyperlink"/>
    <w:basedOn w:val="Absatz-Standardschriftart"/>
    <w:uiPriority w:val="99"/>
    <w:unhideWhenUsed/>
    <w:rsid w:val="0066151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151D"/>
    <w:rPr>
      <w:color w:val="605E5C"/>
      <w:shd w:val="clear" w:color="auto" w:fill="E1DFDD"/>
    </w:rPr>
  </w:style>
  <w:style w:type="paragraph" w:customStyle="1" w:styleId="1Grundtext">
    <w:name w:val="1_Grundtext"/>
    <w:link w:val="1GrundtextZchn"/>
    <w:qFormat/>
    <w:rsid w:val="00FA2CEC"/>
    <w:pPr>
      <w:spacing w:before="120" w:after="120" w:line="270" w:lineRule="exact"/>
      <w:ind w:left="0"/>
    </w:pPr>
    <w:rPr>
      <w:rFonts w:ascii="Arial" w:eastAsia="MS Mincho" w:hAnsi="Arial" w:cs="TimesNewRomanPSMT"/>
      <w:color w:val="000000"/>
      <w:szCs w:val="20"/>
      <w:lang w:val="de-DE" w:eastAsia="de-DE"/>
    </w:rPr>
  </w:style>
  <w:style w:type="paragraph" w:customStyle="1" w:styleId="3LeadtextBold">
    <w:name w:val="3_Leadtext_Bold"/>
    <w:basedOn w:val="1Grundtext"/>
    <w:link w:val="3LeadtextBoldZchn"/>
    <w:qFormat/>
    <w:rsid w:val="00FA2CEC"/>
    <w:rPr>
      <w:b/>
    </w:rPr>
  </w:style>
  <w:style w:type="character" w:customStyle="1" w:styleId="1GrundtextZchn">
    <w:name w:val="1_Grundtext Zchn"/>
    <w:basedOn w:val="Absatz-Standardschriftart"/>
    <w:link w:val="1Grundtext"/>
    <w:rsid w:val="00FA2CEC"/>
    <w:rPr>
      <w:rFonts w:ascii="Arial" w:eastAsia="MS Mincho" w:hAnsi="Arial" w:cs="TimesNewRomanPSMT"/>
      <w:color w:val="000000"/>
      <w:szCs w:val="20"/>
      <w:lang w:val="de-DE" w:eastAsia="de-DE"/>
    </w:rPr>
  </w:style>
  <w:style w:type="character" w:customStyle="1" w:styleId="3LeadtextBoldZchn">
    <w:name w:val="3_Leadtext_Bold Zchn"/>
    <w:basedOn w:val="1GrundtextZchn"/>
    <w:link w:val="3LeadtextBold"/>
    <w:rsid w:val="00FA2CEC"/>
    <w:rPr>
      <w:rFonts w:ascii="Arial" w:eastAsia="MS Mincho" w:hAnsi="Arial" w:cs="TimesNewRomanPSMT"/>
      <w:b/>
      <w:color w:val="000000"/>
      <w:szCs w:val="20"/>
      <w:lang w:val="de-DE" w:eastAsia="de-DE"/>
    </w:rPr>
  </w:style>
  <w:style w:type="paragraph" w:customStyle="1" w:styleId="5Textsmall">
    <w:name w:val="5_Text small"/>
    <w:basedOn w:val="1Grundtext"/>
    <w:link w:val="5TextsmallZchn"/>
    <w:qFormat/>
    <w:rsid w:val="00FA2CEC"/>
    <w:pPr>
      <w:spacing w:line="200" w:lineRule="exact"/>
    </w:pPr>
    <w:rPr>
      <w:sz w:val="16"/>
      <w:szCs w:val="16"/>
    </w:rPr>
  </w:style>
  <w:style w:type="character" w:customStyle="1" w:styleId="5TextsmallZchn">
    <w:name w:val="5_Text small Zchn"/>
    <w:basedOn w:val="1GrundtextZchn"/>
    <w:link w:val="5Textsmall"/>
    <w:rsid w:val="00FA2CEC"/>
    <w:rPr>
      <w:rFonts w:ascii="Arial" w:eastAsia="MS Mincho" w:hAnsi="Arial" w:cs="TimesNewRomanPSMT"/>
      <w:color w:val="000000"/>
      <w:sz w:val="16"/>
      <w:szCs w:val="16"/>
      <w:lang w:val="de-DE" w:eastAsia="de-DE"/>
    </w:rPr>
  </w:style>
  <w:style w:type="paragraph" w:customStyle="1" w:styleId="7aberschrift1">
    <w:name w:val="7a_Überschrift_1"/>
    <w:basedOn w:val="Standard"/>
    <w:link w:val="7aberschrift1Zchn"/>
    <w:qFormat/>
    <w:rsid w:val="00FA2CEC"/>
    <w:pPr>
      <w:spacing w:line="370" w:lineRule="exact"/>
      <w:ind w:left="0"/>
    </w:pPr>
    <w:rPr>
      <w:rFonts w:ascii="Arial" w:eastAsia="MS Mincho" w:hAnsi="Arial" w:cs="Times New Roman"/>
      <w:b/>
      <w:color w:val="auto"/>
      <w:sz w:val="32"/>
      <w:szCs w:val="20"/>
      <w:lang w:val="de-DE" w:eastAsia="de-DE"/>
    </w:rPr>
  </w:style>
  <w:style w:type="character" w:customStyle="1" w:styleId="7aberschrift1Zchn">
    <w:name w:val="7a_Überschrift_1 Zchn"/>
    <w:basedOn w:val="Absatz-Standardschriftart"/>
    <w:link w:val="7aberschrift1"/>
    <w:rsid w:val="00FA2CEC"/>
    <w:rPr>
      <w:rFonts w:ascii="Arial" w:eastAsia="MS Mincho" w:hAnsi="Arial" w:cs="Times New Roman"/>
      <w:b/>
      <w:color w:val="auto"/>
      <w:sz w:val="3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M&#252;rner\swiss%20cycling\St&#252;tzr&#228;dli%20-%20Vorlagen\3_Brief-Word-Excel-Vorlagen\Word%20Vorlage\Briefvorlage_A4_SwissCycling_s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1F20"/>
        </a:solidFill>
      </a:spPr>
      <a:bodyPr wrap="square" lIns="0" tIns="0" rIns="0" bIns="0" rtlCol="0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8A880EA176C46816EEBB692E0029A" ma:contentTypeVersion="18" ma:contentTypeDescription="Ein neues Dokument erstellen." ma:contentTypeScope="" ma:versionID="545d517a7afed26ab61a8a191f56176c">
  <xsd:schema xmlns:xsd="http://www.w3.org/2001/XMLSchema" xmlns:xs="http://www.w3.org/2001/XMLSchema" xmlns:p="http://schemas.microsoft.com/office/2006/metadata/properties" xmlns:ns2="35f9db69-d39b-4fd8-871a-779213b8efc2" xmlns:ns3="1d4beb14-b388-4d2d-97b8-d4c31a5804cf" targetNamespace="http://schemas.microsoft.com/office/2006/metadata/properties" ma:root="true" ma:fieldsID="68be689f3ac1149231f065f44867d48d" ns2:_="" ns3:_="">
    <xsd:import namespace="35f9db69-d39b-4fd8-871a-779213b8efc2"/>
    <xsd:import namespace="1d4beb14-b388-4d2d-97b8-d4c31a580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db69-d39b-4fd8-871a-779213b8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7435b2d-4d90-482e-8f24-6fae47ec9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eb14-b388-4d2d-97b8-d4c31a580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46cab1-8e60-4bff-a30c-dd179fdcfa69}" ma:internalName="TaxCatchAll" ma:showField="CatchAllData" ma:web="1d4beb14-b388-4d2d-97b8-d4c31a580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9db69-d39b-4fd8-871a-779213b8efc2">
      <Terms xmlns="http://schemas.microsoft.com/office/infopath/2007/PartnerControls"/>
    </lcf76f155ced4ddcb4097134ff3c332f>
    <TaxCatchAll xmlns="1d4beb14-b388-4d2d-97b8-d4c31a5804cf">
      <Value>3</Value>
    </TaxCatchAll>
  </documentManagement>
</p:properties>
</file>

<file path=customXml/itemProps1.xml><?xml version="1.0" encoding="utf-8"?>
<ds:datastoreItem xmlns:ds="http://schemas.openxmlformats.org/officeDocument/2006/customXml" ds:itemID="{98093D6D-B615-4FBE-8675-B1E9D5CB6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db69-d39b-4fd8-871a-779213b8efc2"/>
    <ds:schemaRef ds:uri="1d4beb14-b388-4d2d-97b8-d4c31a580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88C22-6D0F-4357-81A2-0441326B6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1FEA4-2B59-475A-9EC4-AEFE08113669}">
  <ds:schemaRefs>
    <ds:schemaRef ds:uri="http://schemas.microsoft.com/office/2006/metadata/properties"/>
    <ds:schemaRef ds:uri="http://schemas.microsoft.com/office/infopath/2007/PartnerControls"/>
    <ds:schemaRef ds:uri="35f9db69-d39b-4fd8-871a-779213b8efc2"/>
    <ds:schemaRef ds:uri="1d4beb14-b388-4d2d-97b8-d4c31a580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Briefvorlage_A4_SwissCycling_sw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Mürner</dc:creator>
  <cp:lastModifiedBy>Alessandra Ratano</cp:lastModifiedBy>
  <cp:revision>2</cp:revision>
  <cp:lastPrinted>2024-09-03T12:25:00Z</cp:lastPrinted>
  <dcterms:created xsi:type="dcterms:W3CDTF">2026-03-02T07:38:00Z</dcterms:created>
  <dcterms:modified xsi:type="dcterms:W3CDTF">2026-03-02T07:38:00Z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0x010100C968A880EA176C46816EEBB692E0029A</vt:lpwstr>
  </property>
  <property fmtid="{D5CDD505-2E9C-101B-9397-08002B2CF9AE}" pid="8" name="Bereiche">
    <vt:lpwstr>3;#marketing|ffc6436c-5bec-464d-a7e8-6c4c2b64b664</vt:lpwstr>
  </property>
</Properties>
</file>